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09" w:rsidRDefault="00677609" w:rsidP="0057717B">
      <w:pPr>
        <w:spacing w:line="460" w:lineRule="exact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</w:t>
      </w:r>
      <w:r>
        <w:rPr>
          <w:rFonts w:ascii="宋体" w:hAnsi="宋体"/>
          <w:b/>
          <w:sz w:val="30"/>
          <w:szCs w:val="30"/>
        </w:rPr>
        <w:t>6</w:t>
      </w:r>
    </w:p>
    <w:p w:rsidR="00677609" w:rsidRDefault="00677609" w:rsidP="0057717B">
      <w:pPr>
        <w:spacing w:line="460" w:lineRule="exact"/>
        <w:jc w:val="center"/>
        <w:rPr>
          <w:rFonts w:ascii="宋体"/>
          <w:sz w:val="44"/>
          <w:szCs w:val="44"/>
        </w:rPr>
      </w:pPr>
      <w:r>
        <w:rPr>
          <w:rFonts w:ascii="宋体" w:hAnsi="宋体"/>
          <w:sz w:val="44"/>
          <w:szCs w:val="44"/>
        </w:rPr>
        <w:t>2017</w:t>
      </w:r>
      <w:r>
        <w:rPr>
          <w:rFonts w:ascii="宋体" w:hAnsi="宋体" w:hint="eastAsia"/>
          <w:sz w:val="44"/>
          <w:szCs w:val="44"/>
        </w:rPr>
        <w:t>年海外名师讲堂专项</w:t>
      </w:r>
    </w:p>
    <w:p w:rsidR="00677609" w:rsidRDefault="00677609" w:rsidP="0057717B">
      <w:pPr>
        <w:spacing w:line="460" w:lineRule="exact"/>
        <w:jc w:val="center"/>
        <w:rPr>
          <w:rFonts w:asci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计划申报表</w:t>
      </w:r>
    </w:p>
    <w:p w:rsidR="00677609" w:rsidRDefault="00677609" w:rsidP="0057717B">
      <w:pPr>
        <w:spacing w:line="460" w:lineRule="exact"/>
        <w:jc w:val="center"/>
        <w:rPr>
          <w:rFonts w:ascii="宋体"/>
          <w:sz w:val="44"/>
          <w:szCs w:val="44"/>
        </w:rPr>
      </w:pPr>
    </w:p>
    <w:p w:rsidR="00677609" w:rsidRDefault="00677609" w:rsidP="0057717B">
      <w:pPr>
        <w:spacing w:line="46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申报单位（公章）：</w:t>
      </w:r>
      <w:r>
        <w:rPr>
          <w:rFonts w:ascii="仿宋_GB2312" w:eastAsia="仿宋_GB2312" w:hAnsi="宋体"/>
          <w:sz w:val="24"/>
        </w:rPr>
        <w:t xml:space="preserve">                             </w:t>
      </w:r>
      <w:r>
        <w:rPr>
          <w:rFonts w:ascii="仿宋_GB2312" w:eastAsia="仿宋_GB2312" w:hAnsi="宋体" w:hint="eastAsia"/>
          <w:sz w:val="24"/>
        </w:rPr>
        <w:t>申报时间：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>日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7"/>
        <w:gridCol w:w="347"/>
        <w:gridCol w:w="1372"/>
        <w:gridCol w:w="1486"/>
        <w:gridCol w:w="1652"/>
        <w:gridCol w:w="626"/>
        <w:gridCol w:w="915"/>
        <w:gridCol w:w="1528"/>
      </w:tblGrid>
      <w:tr w:rsidR="00677609" w:rsidTr="00AF5F8D">
        <w:trPr>
          <w:trHeight w:val="527"/>
        </w:trPr>
        <w:tc>
          <w:tcPr>
            <w:tcW w:w="1834" w:type="dxa"/>
            <w:gridSpan w:val="2"/>
            <w:vAlign w:val="center"/>
          </w:tcPr>
          <w:p w:rsidR="00677609" w:rsidRDefault="00677609" w:rsidP="00AF5F8D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讲座主题</w:t>
            </w:r>
          </w:p>
        </w:tc>
        <w:tc>
          <w:tcPr>
            <w:tcW w:w="7579" w:type="dxa"/>
            <w:gridSpan w:val="6"/>
            <w:vAlign w:val="center"/>
          </w:tcPr>
          <w:p w:rsidR="00677609" w:rsidRDefault="00677609" w:rsidP="00AF5F8D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77609" w:rsidTr="00AF5F8D">
        <w:trPr>
          <w:trHeight w:val="513"/>
        </w:trPr>
        <w:tc>
          <w:tcPr>
            <w:tcW w:w="3206" w:type="dxa"/>
            <w:gridSpan w:val="3"/>
            <w:vAlign w:val="center"/>
          </w:tcPr>
          <w:p w:rsidR="00677609" w:rsidRDefault="00677609" w:rsidP="00AF5F8D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专家姓名</w:t>
            </w:r>
          </w:p>
        </w:tc>
        <w:tc>
          <w:tcPr>
            <w:tcW w:w="6206" w:type="dxa"/>
            <w:gridSpan w:val="5"/>
            <w:vAlign w:val="center"/>
          </w:tcPr>
          <w:p w:rsidR="00677609" w:rsidRDefault="00677609" w:rsidP="00AF5F8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77609" w:rsidTr="00AF5F8D">
        <w:trPr>
          <w:trHeight w:val="527"/>
        </w:trPr>
        <w:tc>
          <w:tcPr>
            <w:tcW w:w="3206" w:type="dxa"/>
            <w:gridSpan w:val="3"/>
            <w:vAlign w:val="center"/>
          </w:tcPr>
          <w:p w:rsidR="00677609" w:rsidRDefault="00677609" w:rsidP="00AF5F8D">
            <w:pPr>
              <w:spacing w:line="5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专家职务</w:t>
            </w:r>
            <w:r>
              <w:rPr>
                <w:rFonts w:ascii="仿宋_GB2312" w:eastAsia="仿宋_GB2312" w:hAnsi="宋体" w:hint="eastAsia"/>
                <w:sz w:val="24"/>
              </w:rPr>
              <w:t>（职称）</w:t>
            </w:r>
          </w:p>
        </w:tc>
        <w:tc>
          <w:tcPr>
            <w:tcW w:w="6206" w:type="dxa"/>
            <w:gridSpan w:val="5"/>
            <w:vAlign w:val="center"/>
          </w:tcPr>
          <w:p w:rsidR="00677609" w:rsidRDefault="00677609" w:rsidP="00AF5F8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77609" w:rsidTr="00AF5F8D">
        <w:trPr>
          <w:trHeight w:val="513"/>
        </w:trPr>
        <w:tc>
          <w:tcPr>
            <w:tcW w:w="3206" w:type="dxa"/>
            <w:gridSpan w:val="3"/>
            <w:vAlign w:val="center"/>
          </w:tcPr>
          <w:p w:rsidR="00677609" w:rsidRDefault="00677609" w:rsidP="00AF5F8D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专家从业单位</w:t>
            </w:r>
          </w:p>
        </w:tc>
        <w:tc>
          <w:tcPr>
            <w:tcW w:w="6206" w:type="dxa"/>
            <w:gridSpan w:val="5"/>
            <w:vAlign w:val="center"/>
          </w:tcPr>
          <w:p w:rsidR="00677609" w:rsidRDefault="00677609" w:rsidP="00AF5F8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77609" w:rsidTr="00AF5F8D">
        <w:trPr>
          <w:trHeight w:val="527"/>
        </w:trPr>
        <w:tc>
          <w:tcPr>
            <w:tcW w:w="3206" w:type="dxa"/>
            <w:gridSpan w:val="3"/>
            <w:vAlign w:val="center"/>
          </w:tcPr>
          <w:p w:rsidR="00677609" w:rsidRDefault="00677609" w:rsidP="00AF5F8D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专家</w:t>
            </w:r>
            <w:r>
              <w:rPr>
                <w:rFonts w:ascii="仿宋_GB2312" w:eastAsia="仿宋_GB2312" w:hAnsi="宋体" w:hint="eastAsia"/>
                <w:sz w:val="24"/>
              </w:rPr>
              <w:t>来源国家</w:t>
            </w:r>
            <w:r>
              <w:rPr>
                <w:rFonts w:ascii="仿宋_GB2312" w:eastAsia="仿宋_GB2312" w:hAnsi="宋体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地区</w:t>
            </w:r>
          </w:p>
        </w:tc>
        <w:tc>
          <w:tcPr>
            <w:tcW w:w="6206" w:type="dxa"/>
            <w:gridSpan w:val="5"/>
            <w:vAlign w:val="center"/>
          </w:tcPr>
          <w:p w:rsidR="00677609" w:rsidRDefault="00677609" w:rsidP="00AF5F8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77609" w:rsidTr="00AF5F8D">
        <w:trPr>
          <w:trHeight w:val="503"/>
        </w:trPr>
        <w:tc>
          <w:tcPr>
            <w:tcW w:w="1487" w:type="dxa"/>
            <w:vMerge w:val="restart"/>
            <w:vAlign w:val="center"/>
          </w:tcPr>
          <w:p w:rsidR="00677609" w:rsidRDefault="00677609" w:rsidP="00AF5F8D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邀请单位基本情况</w:t>
            </w:r>
          </w:p>
        </w:tc>
        <w:tc>
          <w:tcPr>
            <w:tcW w:w="1719" w:type="dxa"/>
            <w:gridSpan w:val="2"/>
            <w:vAlign w:val="center"/>
          </w:tcPr>
          <w:p w:rsidR="00677609" w:rsidRDefault="00677609" w:rsidP="00AF5F8D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单位名称</w:t>
            </w:r>
          </w:p>
        </w:tc>
        <w:tc>
          <w:tcPr>
            <w:tcW w:w="3764" w:type="dxa"/>
            <w:gridSpan w:val="3"/>
            <w:vAlign w:val="center"/>
          </w:tcPr>
          <w:p w:rsidR="00677609" w:rsidRDefault="00677609" w:rsidP="00AF5F8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:rsidR="00677609" w:rsidRDefault="00677609" w:rsidP="00AF5F8D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行业</w:t>
            </w:r>
          </w:p>
        </w:tc>
        <w:tc>
          <w:tcPr>
            <w:tcW w:w="1527" w:type="dxa"/>
            <w:vAlign w:val="center"/>
          </w:tcPr>
          <w:p w:rsidR="00677609" w:rsidRDefault="00677609" w:rsidP="00AF5F8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77609" w:rsidTr="00AF5F8D">
        <w:trPr>
          <w:trHeight w:val="503"/>
        </w:trPr>
        <w:tc>
          <w:tcPr>
            <w:tcW w:w="1487" w:type="dxa"/>
            <w:vMerge/>
            <w:vAlign w:val="center"/>
          </w:tcPr>
          <w:p w:rsidR="00677609" w:rsidRDefault="00677609" w:rsidP="00AF5F8D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77609" w:rsidRDefault="00677609" w:rsidP="00AF5F8D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通讯地址</w:t>
            </w:r>
          </w:p>
        </w:tc>
        <w:tc>
          <w:tcPr>
            <w:tcW w:w="3764" w:type="dxa"/>
            <w:gridSpan w:val="3"/>
            <w:vAlign w:val="center"/>
          </w:tcPr>
          <w:p w:rsidR="00677609" w:rsidRDefault="00677609" w:rsidP="00AF5F8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:rsidR="00677609" w:rsidRDefault="00677609" w:rsidP="00AF5F8D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邮编</w:t>
            </w:r>
          </w:p>
        </w:tc>
        <w:tc>
          <w:tcPr>
            <w:tcW w:w="1527" w:type="dxa"/>
            <w:vAlign w:val="center"/>
          </w:tcPr>
          <w:p w:rsidR="00677609" w:rsidRDefault="00677609" w:rsidP="00AF5F8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77609" w:rsidTr="00AF5F8D">
        <w:trPr>
          <w:trHeight w:val="690"/>
        </w:trPr>
        <w:tc>
          <w:tcPr>
            <w:tcW w:w="1487" w:type="dxa"/>
            <w:vMerge/>
            <w:vAlign w:val="center"/>
          </w:tcPr>
          <w:p w:rsidR="00677609" w:rsidRDefault="00677609" w:rsidP="00AF5F8D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77609" w:rsidRDefault="00677609" w:rsidP="00AF5F8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单位财政资金拨付隶属关系</w:t>
            </w:r>
          </w:p>
        </w:tc>
        <w:tc>
          <w:tcPr>
            <w:tcW w:w="6206" w:type="dxa"/>
            <w:gridSpan w:val="5"/>
            <w:vAlign w:val="center"/>
          </w:tcPr>
          <w:p w:rsidR="00677609" w:rsidRDefault="00677609" w:rsidP="00AF5F8D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Cs w:val="21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szCs w:val="21"/>
              </w:rPr>
              <w:t>省直单位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或</w:t>
            </w:r>
            <w:r>
              <w:rPr>
                <w:rFonts w:ascii="仿宋_GB2312" w:eastAsia="仿宋_GB2312" w:hAnsi="宋体"/>
                <w:szCs w:val="21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szCs w:val="21"/>
              </w:rPr>
              <w:t>市（州）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szCs w:val="21"/>
              </w:rPr>
              <w:t>县（市、区）</w:t>
            </w:r>
          </w:p>
        </w:tc>
      </w:tr>
      <w:tr w:rsidR="00677609" w:rsidTr="00AF5F8D">
        <w:trPr>
          <w:trHeight w:val="513"/>
        </w:trPr>
        <w:tc>
          <w:tcPr>
            <w:tcW w:w="9412" w:type="dxa"/>
            <w:gridSpan w:val="8"/>
            <w:vAlign w:val="center"/>
          </w:tcPr>
          <w:p w:rsidR="00677609" w:rsidRDefault="00677609" w:rsidP="00AF5F8D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海外名师大讲堂活动开展联系人情况</w:t>
            </w:r>
          </w:p>
        </w:tc>
      </w:tr>
      <w:tr w:rsidR="00677609" w:rsidTr="00AF5F8D">
        <w:trPr>
          <w:trHeight w:val="574"/>
        </w:trPr>
        <w:tc>
          <w:tcPr>
            <w:tcW w:w="1487" w:type="dxa"/>
            <w:vAlign w:val="center"/>
          </w:tcPr>
          <w:p w:rsidR="00677609" w:rsidRDefault="00677609" w:rsidP="00AF5F8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719" w:type="dxa"/>
            <w:gridSpan w:val="2"/>
            <w:vAlign w:val="center"/>
          </w:tcPr>
          <w:p w:rsidR="00677609" w:rsidRDefault="00677609" w:rsidP="00AF5F8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86" w:type="dxa"/>
            <w:vAlign w:val="center"/>
          </w:tcPr>
          <w:p w:rsidR="00677609" w:rsidRDefault="00677609" w:rsidP="00AF5F8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  <w:p w:rsidR="00677609" w:rsidRDefault="00677609" w:rsidP="00AF5F8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（职称）</w:t>
            </w:r>
          </w:p>
        </w:tc>
        <w:tc>
          <w:tcPr>
            <w:tcW w:w="1652" w:type="dxa"/>
            <w:vAlign w:val="center"/>
          </w:tcPr>
          <w:p w:rsidR="00677609" w:rsidRDefault="00677609" w:rsidP="00AF5F8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677609" w:rsidRDefault="00677609" w:rsidP="00AF5F8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承办部门</w:t>
            </w:r>
          </w:p>
        </w:tc>
        <w:tc>
          <w:tcPr>
            <w:tcW w:w="1527" w:type="dxa"/>
            <w:vAlign w:val="center"/>
          </w:tcPr>
          <w:p w:rsidR="00677609" w:rsidRDefault="00677609" w:rsidP="00AF5F8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77609" w:rsidTr="00AF5F8D">
        <w:trPr>
          <w:trHeight w:val="492"/>
        </w:trPr>
        <w:tc>
          <w:tcPr>
            <w:tcW w:w="1487" w:type="dxa"/>
            <w:vAlign w:val="center"/>
          </w:tcPr>
          <w:p w:rsidR="00677609" w:rsidRDefault="00677609" w:rsidP="00AF5F8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719" w:type="dxa"/>
            <w:gridSpan w:val="2"/>
            <w:vAlign w:val="center"/>
          </w:tcPr>
          <w:p w:rsidR="00677609" w:rsidRDefault="00677609" w:rsidP="00AF5F8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86" w:type="dxa"/>
            <w:vAlign w:val="center"/>
          </w:tcPr>
          <w:p w:rsidR="00677609" w:rsidRDefault="00677609" w:rsidP="00AF5F8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传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真</w:t>
            </w:r>
          </w:p>
        </w:tc>
        <w:tc>
          <w:tcPr>
            <w:tcW w:w="1652" w:type="dxa"/>
            <w:vAlign w:val="center"/>
          </w:tcPr>
          <w:p w:rsidR="00677609" w:rsidRDefault="00677609" w:rsidP="00AF5F8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677609" w:rsidRDefault="00677609" w:rsidP="00AF5F8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手机号码</w:t>
            </w:r>
          </w:p>
        </w:tc>
        <w:tc>
          <w:tcPr>
            <w:tcW w:w="1527" w:type="dxa"/>
            <w:vAlign w:val="center"/>
          </w:tcPr>
          <w:p w:rsidR="00677609" w:rsidRDefault="00677609" w:rsidP="00AF5F8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77609" w:rsidTr="00AF5F8D">
        <w:trPr>
          <w:trHeight w:val="803"/>
        </w:trPr>
        <w:tc>
          <w:tcPr>
            <w:tcW w:w="9412" w:type="dxa"/>
            <w:gridSpan w:val="8"/>
            <w:vAlign w:val="center"/>
          </w:tcPr>
          <w:p w:rsidR="00677609" w:rsidRDefault="00677609" w:rsidP="00AF5F8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开展主题活动的内容、目的、要求及对工作的推进作用</w:t>
            </w:r>
            <w:r>
              <w:rPr>
                <w:rFonts w:ascii="仿宋_GB2312" w:eastAsia="仿宋_GB2312" w:hAnsi="宋体"/>
                <w:sz w:val="24"/>
              </w:rPr>
              <w:t>:</w:t>
            </w:r>
          </w:p>
          <w:p w:rsidR="00677609" w:rsidRDefault="00677609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677609" w:rsidRDefault="00677609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677609" w:rsidRDefault="00677609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677609" w:rsidRDefault="00677609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677609" w:rsidRDefault="00677609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677609" w:rsidRDefault="00677609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677609" w:rsidRDefault="00677609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677609" w:rsidRDefault="00677609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677609" w:rsidRDefault="00677609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677609" w:rsidRDefault="00677609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677609" w:rsidRDefault="00677609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677609" w:rsidRDefault="00677609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677609" w:rsidRDefault="00677609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677609" w:rsidRDefault="00677609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677609" w:rsidRDefault="00677609" w:rsidP="00AF5F8D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77609" w:rsidRDefault="00677609" w:rsidP="0057717B"/>
    <w:p w:rsidR="00677609" w:rsidRDefault="00677609" w:rsidP="0057717B"/>
    <w:tbl>
      <w:tblPr>
        <w:tblW w:w="9914" w:type="dxa"/>
        <w:jc w:val="center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0"/>
        <w:gridCol w:w="157"/>
        <w:gridCol w:w="1416"/>
        <w:gridCol w:w="776"/>
        <w:gridCol w:w="602"/>
        <w:gridCol w:w="45"/>
        <w:gridCol w:w="1333"/>
        <w:gridCol w:w="58"/>
        <w:gridCol w:w="1339"/>
        <w:gridCol w:w="135"/>
        <w:gridCol w:w="82"/>
        <w:gridCol w:w="1178"/>
        <w:gridCol w:w="200"/>
        <w:gridCol w:w="1353"/>
      </w:tblGrid>
      <w:tr w:rsidR="00677609" w:rsidRPr="0089416F" w:rsidTr="00AF5F8D">
        <w:trPr>
          <w:cantSplit/>
          <w:trHeight w:val="1975"/>
          <w:jc w:val="center"/>
        </w:trPr>
        <w:tc>
          <w:tcPr>
            <w:tcW w:w="1240" w:type="dxa"/>
            <w:vMerge w:val="restart"/>
            <w:vAlign w:val="center"/>
          </w:tcPr>
          <w:p w:rsidR="00677609" w:rsidRPr="0089416F" w:rsidRDefault="00677609" w:rsidP="00AF5F8D">
            <w:pPr>
              <w:jc w:val="center"/>
              <w:rPr>
                <w:rFonts w:ascii="仿宋_GB2312" w:eastAsia="仿宋_GB2312"/>
                <w:szCs w:val="21"/>
              </w:rPr>
            </w:pPr>
            <w:r w:rsidRPr="0089416F">
              <w:rPr>
                <w:rFonts w:ascii="仿宋_GB2312" w:eastAsia="仿宋_GB2312" w:hint="eastAsia"/>
                <w:szCs w:val="21"/>
              </w:rPr>
              <w:t>国内专</w:t>
            </w:r>
          </w:p>
          <w:p w:rsidR="00677609" w:rsidRPr="0089416F" w:rsidRDefault="00677609" w:rsidP="00AF5F8D">
            <w:pPr>
              <w:jc w:val="center"/>
              <w:rPr>
                <w:rFonts w:ascii="仿宋_GB2312" w:eastAsia="仿宋_GB2312"/>
                <w:szCs w:val="21"/>
              </w:rPr>
            </w:pPr>
            <w:r w:rsidRPr="0089416F">
              <w:rPr>
                <w:rFonts w:ascii="仿宋_GB2312" w:eastAsia="仿宋_GB2312" w:hint="eastAsia"/>
                <w:szCs w:val="21"/>
              </w:rPr>
              <w:t>家对本</w:t>
            </w:r>
          </w:p>
          <w:p w:rsidR="00677609" w:rsidRPr="0089416F" w:rsidRDefault="00677609" w:rsidP="00AF5F8D">
            <w:pPr>
              <w:jc w:val="center"/>
              <w:rPr>
                <w:rFonts w:ascii="仿宋_GB2312" w:eastAsia="仿宋_GB2312"/>
                <w:szCs w:val="21"/>
              </w:rPr>
            </w:pPr>
            <w:r w:rsidRPr="0089416F">
              <w:rPr>
                <w:rFonts w:ascii="仿宋_GB2312" w:eastAsia="仿宋_GB2312" w:hint="eastAsia"/>
                <w:szCs w:val="21"/>
              </w:rPr>
              <w:t>项目的</w:t>
            </w:r>
          </w:p>
          <w:p w:rsidR="00677609" w:rsidRPr="0089416F" w:rsidRDefault="00677609" w:rsidP="00AF5F8D">
            <w:pPr>
              <w:jc w:val="center"/>
              <w:rPr>
                <w:rFonts w:ascii="仿宋_GB2312" w:eastAsia="仿宋_GB2312"/>
                <w:szCs w:val="21"/>
              </w:rPr>
            </w:pPr>
            <w:r w:rsidRPr="0089416F">
              <w:rPr>
                <w:rFonts w:ascii="仿宋_GB2312" w:eastAsia="仿宋_GB2312" w:hint="eastAsia"/>
                <w:szCs w:val="21"/>
              </w:rPr>
              <w:t>评</w:t>
            </w:r>
            <w:r w:rsidRPr="0089416F">
              <w:rPr>
                <w:rFonts w:ascii="仿宋_GB2312" w:eastAsia="仿宋_GB2312"/>
                <w:szCs w:val="21"/>
              </w:rPr>
              <w:t xml:space="preserve">  </w:t>
            </w:r>
            <w:r w:rsidRPr="0089416F">
              <w:rPr>
                <w:rFonts w:ascii="仿宋_GB2312" w:eastAsia="仿宋_GB2312" w:hint="eastAsia"/>
                <w:szCs w:val="21"/>
              </w:rPr>
              <w:t>审</w:t>
            </w:r>
          </w:p>
          <w:p w:rsidR="00677609" w:rsidRPr="0089416F" w:rsidRDefault="00677609" w:rsidP="00AF5F8D">
            <w:pPr>
              <w:jc w:val="center"/>
              <w:rPr>
                <w:rFonts w:ascii="仿宋_GB2312" w:eastAsia="仿宋_GB2312"/>
                <w:szCs w:val="21"/>
              </w:rPr>
            </w:pPr>
            <w:r w:rsidRPr="0089416F">
              <w:rPr>
                <w:rFonts w:ascii="仿宋_GB2312" w:eastAsia="仿宋_GB2312" w:hint="eastAsia"/>
                <w:szCs w:val="21"/>
              </w:rPr>
              <w:t>意</w:t>
            </w:r>
            <w:r w:rsidRPr="0089416F">
              <w:rPr>
                <w:rFonts w:ascii="仿宋_GB2312" w:eastAsia="仿宋_GB2312"/>
                <w:szCs w:val="21"/>
              </w:rPr>
              <w:t xml:space="preserve">  </w:t>
            </w:r>
            <w:r w:rsidRPr="0089416F">
              <w:rPr>
                <w:rFonts w:ascii="仿宋_GB2312" w:eastAsia="仿宋_GB2312" w:hint="eastAsia"/>
                <w:szCs w:val="21"/>
              </w:rPr>
              <w:t>见</w:t>
            </w:r>
          </w:p>
        </w:tc>
        <w:tc>
          <w:tcPr>
            <w:tcW w:w="8674" w:type="dxa"/>
            <w:gridSpan w:val="13"/>
          </w:tcPr>
          <w:p w:rsidR="00677609" w:rsidRPr="0089416F" w:rsidRDefault="00677609" w:rsidP="00AF5F8D">
            <w:pPr>
              <w:rPr>
                <w:rFonts w:ascii="仿宋_GB2312" w:eastAsia="仿宋_GB2312"/>
                <w:szCs w:val="21"/>
              </w:rPr>
            </w:pPr>
          </w:p>
          <w:p w:rsidR="00677609" w:rsidRPr="0089416F" w:rsidRDefault="00677609" w:rsidP="00AF5F8D">
            <w:pPr>
              <w:rPr>
                <w:rFonts w:ascii="仿宋_GB2312" w:eastAsia="仿宋_GB2312"/>
                <w:szCs w:val="21"/>
              </w:rPr>
            </w:pPr>
          </w:p>
          <w:p w:rsidR="00677609" w:rsidRPr="0089416F" w:rsidRDefault="00677609" w:rsidP="00AF5F8D">
            <w:pPr>
              <w:rPr>
                <w:rFonts w:ascii="仿宋_GB2312" w:eastAsia="仿宋_GB2312"/>
                <w:szCs w:val="21"/>
              </w:rPr>
            </w:pPr>
          </w:p>
          <w:p w:rsidR="00677609" w:rsidRDefault="00677609" w:rsidP="00AF5F8D">
            <w:pPr>
              <w:rPr>
                <w:rFonts w:ascii="仿宋_GB2312" w:eastAsia="仿宋_GB2312"/>
                <w:szCs w:val="21"/>
              </w:rPr>
            </w:pPr>
          </w:p>
          <w:p w:rsidR="00677609" w:rsidRDefault="00677609" w:rsidP="00AF5F8D">
            <w:pPr>
              <w:rPr>
                <w:rFonts w:ascii="仿宋_GB2312" w:eastAsia="仿宋_GB2312"/>
                <w:szCs w:val="21"/>
              </w:rPr>
            </w:pPr>
          </w:p>
          <w:p w:rsidR="00677609" w:rsidRDefault="00677609" w:rsidP="00AF5F8D">
            <w:pPr>
              <w:rPr>
                <w:rFonts w:ascii="仿宋_GB2312" w:eastAsia="仿宋_GB2312"/>
                <w:szCs w:val="21"/>
              </w:rPr>
            </w:pPr>
          </w:p>
          <w:p w:rsidR="00677609" w:rsidRDefault="00677609" w:rsidP="00AF5F8D">
            <w:pPr>
              <w:rPr>
                <w:rFonts w:ascii="仿宋_GB2312" w:eastAsia="仿宋_GB2312"/>
                <w:szCs w:val="21"/>
              </w:rPr>
            </w:pPr>
          </w:p>
          <w:p w:rsidR="00677609" w:rsidRPr="0089416F" w:rsidRDefault="00677609" w:rsidP="00AF5F8D">
            <w:pPr>
              <w:rPr>
                <w:rFonts w:ascii="仿宋_GB2312" w:eastAsia="仿宋_GB2312"/>
                <w:szCs w:val="21"/>
              </w:rPr>
            </w:pPr>
          </w:p>
        </w:tc>
      </w:tr>
      <w:tr w:rsidR="00677609" w:rsidRPr="0089416F" w:rsidTr="00AF5F8D">
        <w:trPr>
          <w:cantSplit/>
          <w:trHeight w:val="500"/>
          <w:jc w:val="center"/>
        </w:trPr>
        <w:tc>
          <w:tcPr>
            <w:tcW w:w="1240" w:type="dxa"/>
            <w:vMerge/>
          </w:tcPr>
          <w:p w:rsidR="00677609" w:rsidRPr="0089416F" w:rsidRDefault="00677609" w:rsidP="00AF5F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:rsidR="00677609" w:rsidRPr="0089416F" w:rsidRDefault="00677609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89416F">
              <w:rPr>
                <w:rFonts w:ascii="仿宋_GB2312" w:eastAsia="仿宋_GB2312" w:hint="eastAsia"/>
                <w:szCs w:val="21"/>
              </w:rPr>
              <w:t>专家姓名</w:t>
            </w:r>
          </w:p>
        </w:tc>
        <w:tc>
          <w:tcPr>
            <w:tcW w:w="1378" w:type="dxa"/>
            <w:gridSpan w:val="2"/>
          </w:tcPr>
          <w:p w:rsidR="00677609" w:rsidRPr="0089416F" w:rsidRDefault="00677609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gridSpan w:val="2"/>
          </w:tcPr>
          <w:p w:rsidR="00677609" w:rsidRPr="0089416F" w:rsidRDefault="00677609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4" w:type="dxa"/>
            <w:gridSpan w:val="4"/>
          </w:tcPr>
          <w:p w:rsidR="00677609" w:rsidRPr="0089416F" w:rsidRDefault="00677609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gridSpan w:val="2"/>
          </w:tcPr>
          <w:p w:rsidR="00677609" w:rsidRPr="0089416F" w:rsidRDefault="00677609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3" w:type="dxa"/>
          </w:tcPr>
          <w:p w:rsidR="00677609" w:rsidRPr="0089416F" w:rsidRDefault="00677609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77609" w:rsidRPr="0089416F" w:rsidTr="00AF5F8D">
        <w:trPr>
          <w:cantSplit/>
          <w:trHeight w:val="500"/>
          <w:jc w:val="center"/>
        </w:trPr>
        <w:tc>
          <w:tcPr>
            <w:tcW w:w="1240" w:type="dxa"/>
            <w:vMerge/>
          </w:tcPr>
          <w:p w:rsidR="00677609" w:rsidRPr="0089416F" w:rsidRDefault="00677609" w:rsidP="00AF5F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:rsidR="00677609" w:rsidRPr="0089416F" w:rsidRDefault="00677609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89416F">
              <w:rPr>
                <w:rFonts w:ascii="仿宋_GB2312" w:eastAsia="仿宋_GB2312" w:hint="eastAsia"/>
                <w:szCs w:val="21"/>
              </w:rPr>
              <w:t>单</w:t>
            </w:r>
            <w:r w:rsidRPr="0089416F">
              <w:rPr>
                <w:rFonts w:ascii="仿宋_GB2312" w:eastAsia="仿宋_GB2312"/>
                <w:szCs w:val="21"/>
              </w:rPr>
              <w:t xml:space="preserve">    </w:t>
            </w:r>
            <w:r w:rsidRPr="0089416F">
              <w:rPr>
                <w:rFonts w:ascii="仿宋_GB2312" w:eastAsia="仿宋_GB2312" w:hint="eastAsia"/>
                <w:szCs w:val="21"/>
              </w:rPr>
              <w:t>位</w:t>
            </w:r>
          </w:p>
        </w:tc>
        <w:tc>
          <w:tcPr>
            <w:tcW w:w="1378" w:type="dxa"/>
            <w:gridSpan w:val="2"/>
          </w:tcPr>
          <w:p w:rsidR="00677609" w:rsidRPr="0089416F" w:rsidRDefault="00677609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gridSpan w:val="2"/>
          </w:tcPr>
          <w:p w:rsidR="00677609" w:rsidRPr="0089416F" w:rsidRDefault="00677609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4" w:type="dxa"/>
            <w:gridSpan w:val="4"/>
          </w:tcPr>
          <w:p w:rsidR="00677609" w:rsidRPr="0089416F" w:rsidRDefault="00677609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gridSpan w:val="2"/>
          </w:tcPr>
          <w:p w:rsidR="00677609" w:rsidRPr="0089416F" w:rsidRDefault="00677609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3" w:type="dxa"/>
          </w:tcPr>
          <w:p w:rsidR="00677609" w:rsidRPr="0089416F" w:rsidRDefault="00677609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77609" w:rsidRPr="0089416F" w:rsidTr="00AF5F8D">
        <w:trPr>
          <w:cantSplit/>
          <w:trHeight w:val="500"/>
          <w:jc w:val="center"/>
        </w:trPr>
        <w:tc>
          <w:tcPr>
            <w:tcW w:w="1240" w:type="dxa"/>
            <w:vMerge/>
          </w:tcPr>
          <w:p w:rsidR="00677609" w:rsidRPr="0089416F" w:rsidRDefault="00677609" w:rsidP="00AF5F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:rsidR="00677609" w:rsidRPr="0089416F" w:rsidRDefault="00677609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89416F">
              <w:rPr>
                <w:rFonts w:ascii="仿宋_GB2312" w:eastAsia="仿宋_GB2312" w:hint="eastAsia"/>
                <w:szCs w:val="21"/>
              </w:rPr>
              <w:t>职务、职称</w:t>
            </w:r>
          </w:p>
        </w:tc>
        <w:tc>
          <w:tcPr>
            <w:tcW w:w="1378" w:type="dxa"/>
            <w:gridSpan w:val="2"/>
          </w:tcPr>
          <w:p w:rsidR="00677609" w:rsidRPr="0089416F" w:rsidRDefault="00677609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gridSpan w:val="2"/>
          </w:tcPr>
          <w:p w:rsidR="00677609" w:rsidRPr="0089416F" w:rsidRDefault="00677609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4" w:type="dxa"/>
            <w:gridSpan w:val="4"/>
          </w:tcPr>
          <w:p w:rsidR="00677609" w:rsidRPr="0089416F" w:rsidRDefault="00677609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gridSpan w:val="2"/>
          </w:tcPr>
          <w:p w:rsidR="00677609" w:rsidRPr="0089416F" w:rsidRDefault="00677609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3" w:type="dxa"/>
          </w:tcPr>
          <w:p w:rsidR="00677609" w:rsidRPr="0089416F" w:rsidRDefault="00677609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77609" w:rsidRPr="0089416F" w:rsidTr="00AF5F8D">
        <w:trPr>
          <w:cantSplit/>
          <w:trHeight w:val="500"/>
          <w:jc w:val="center"/>
        </w:trPr>
        <w:tc>
          <w:tcPr>
            <w:tcW w:w="1240" w:type="dxa"/>
            <w:vMerge/>
          </w:tcPr>
          <w:p w:rsidR="00677609" w:rsidRPr="0089416F" w:rsidRDefault="00677609" w:rsidP="00AF5F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:rsidR="00677609" w:rsidRPr="0089416F" w:rsidRDefault="00677609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89416F"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378" w:type="dxa"/>
            <w:gridSpan w:val="2"/>
          </w:tcPr>
          <w:p w:rsidR="00677609" w:rsidRPr="0089416F" w:rsidRDefault="00677609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gridSpan w:val="2"/>
          </w:tcPr>
          <w:p w:rsidR="00677609" w:rsidRPr="0089416F" w:rsidRDefault="00677609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4" w:type="dxa"/>
            <w:gridSpan w:val="4"/>
          </w:tcPr>
          <w:p w:rsidR="00677609" w:rsidRPr="0089416F" w:rsidRDefault="00677609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gridSpan w:val="2"/>
          </w:tcPr>
          <w:p w:rsidR="00677609" w:rsidRPr="0089416F" w:rsidRDefault="00677609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3" w:type="dxa"/>
          </w:tcPr>
          <w:p w:rsidR="00677609" w:rsidRPr="0089416F" w:rsidRDefault="00677609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77609" w:rsidTr="00AF5F8D">
        <w:trPr>
          <w:cantSplit/>
          <w:trHeight w:val="610"/>
          <w:jc w:val="center"/>
        </w:trPr>
        <w:tc>
          <w:tcPr>
            <w:tcW w:w="9914" w:type="dxa"/>
            <w:gridSpan w:val="14"/>
            <w:vAlign w:val="center"/>
          </w:tcPr>
          <w:p w:rsidR="00677609" w:rsidRDefault="00677609" w:rsidP="00AF5F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引智经费来源情况（万元）</w:t>
            </w:r>
          </w:p>
        </w:tc>
      </w:tr>
      <w:tr w:rsidR="00677609" w:rsidTr="00AF5F8D">
        <w:trPr>
          <w:cantSplit/>
          <w:trHeight w:val="690"/>
          <w:jc w:val="center"/>
        </w:trPr>
        <w:tc>
          <w:tcPr>
            <w:tcW w:w="3589" w:type="dxa"/>
            <w:gridSpan w:val="4"/>
            <w:vMerge w:val="restart"/>
            <w:vAlign w:val="center"/>
          </w:tcPr>
          <w:p w:rsidR="00677609" w:rsidRDefault="00677609" w:rsidP="00AF5F8D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项目执行期间引智经费总计</w:t>
            </w:r>
          </w:p>
        </w:tc>
        <w:tc>
          <w:tcPr>
            <w:tcW w:w="2038" w:type="dxa"/>
            <w:gridSpan w:val="4"/>
            <w:vMerge w:val="restart"/>
            <w:vAlign w:val="center"/>
          </w:tcPr>
          <w:p w:rsidR="00677609" w:rsidRDefault="00677609" w:rsidP="00AF5F8D">
            <w:pPr>
              <w:spacing w:line="2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项目承担单位自筹</w:t>
            </w:r>
          </w:p>
        </w:tc>
        <w:tc>
          <w:tcPr>
            <w:tcW w:w="4287" w:type="dxa"/>
            <w:gridSpan w:val="6"/>
            <w:vAlign w:val="center"/>
          </w:tcPr>
          <w:p w:rsidR="00677609" w:rsidRDefault="00677609" w:rsidP="00AF5F8D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地方政府投入</w:t>
            </w:r>
          </w:p>
        </w:tc>
      </w:tr>
      <w:tr w:rsidR="00677609" w:rsidTr="00AF5F8D">
        <w:trPr>
          <w:cantSplit/>
          <w:trHeight w:val="765"/>
          <w:jc w:val="center"/>
        </w:trPr>
        <w:tc>
          <w:tcPr>
            <w:tcW w:w="3589" w:type="dxa"/>
            <w:gridSpan w:val="4"/>
            <w:vMerge/>
            <w:vAlign w:val="center"/>
          </w:tcPr>
          <w:p w:rsidR="00677609" w:rsidRDefault="00677609" w:rsidP="00AF5F8D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8" w:type="dxa"/>
            <w:gridSpan w:val="4"/>
            <w:vMerge/>
            <w:vAlign w:val="center"/>
          </w:tcPr>
          <w:p w:rsidR="00677609" w:rsidRDefault="00677609" w:rsidP="00AF5F8D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677609" w:rsidRDefault="00677609" w:rsidP="00AF5F8D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省级</w:t>
            </w:r>
          </w:p>
        </w:tc>
        <w:tc>
          <w:tcPr>
            <w:tcW w:w="1260" w:type="dxa"/>
            <w:gridSpan w:val="2"/>
            <w:vAlign w:val="center"/>
          </w:tcPr>
          <w:p w:rsidR="00677609" w:rsidRDefault="00677609" w:rsidP="00AF5F8D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市（州）级</w:t>
            </w:r>
          </w:p>
        </w:tc>
        <w:tc>
          <w:tcPr>
            <w:tcW w:w="1553" w:type="dxa"/>
            <w:gridSpan w:val="2"/>
            <w:vAlign w:val="center"/>
          </w:tcPr>
          <w:p w:rsidR="00677609" w:rsidRDefault="00677609" w:rsidP="00AF5F8D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县（市、区）级</w:t>
            </w:r>
          </w:p>
        </w:tc>
      </w:tr>
      <w:tr w:rsidR="00677609" w:rsidTr="00AF5F8D">
        <w:trPr>
          <w:cantSplit/>
          <w:trHeight w:val="916"/>
          <w:jc w:val="center"/>
        </w:trPr>
        <w:tc>
          <w:tcPr>
            <w:tcW w:w="1397" w:type="dxa"/>
            <w:gridSpan w:val="2"/>
            <w:vAlign w:val="center"/>
          </w:tcPr>
          <w:p w:rsidR="00677609" w:rsidRDefault="00677609" w:rsidP="00AF5F8D">
            <w:pPr>
              <w:spacing w:line="2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合</w:t>
            </w:r>
            <w:r>
              <w:rPr>
                <w:rFonts w:ascii="仿宋_GB2312" w:eastAsia="仿宋_GB2312"/>
              </w:rPr>
              <w:t xml:space="preserve">      </w:t>
            </w:r>
            <w:r>
              <w:rPr>
                <w:rFonts w:ascii="仿宋_GB2312" w:eastAsia="仿宋_GB2312" w:hint="eastAsia"/>
              </w:rPr>
              <w:t>计</w:t>
            </w:r>
          </w:p>
        </w:tc>
        <w:tc>
          <w:tcPr>
            <w:tcW w:w="2192" w:type="dxa"/>
            <w:gridSpan w:val="2"/>
            <w:vAlign w:val="center"/>
          </w:tcPr>
          <w:p w:rsidR="00677609" w:rsidRDefault="00677609" w:rsidP="00AF5F8D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8" w:type="dxa"/>
            <w:gridSpan w:val="4"/>
            <w:vAlign w:val="center"/>
          </w:tcPr>
          <w:p w:rsidR="00677609" w:rsidRDefault="00677609" w:rsidP="00AF5F8D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677609" w:rsidRDefault="00677609" w:rsidP="00AF5F8D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77609" w:rsidRDefault="00677609" w:rsidP="00AF5F8D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677609" w:rsidRDefault="00677609" w:rsidP="00AF5F8D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</w:tr>
      <w:tr w:rsidR="00677609" w:rsidRPr="0098201C" w:rsidTr="00AF5F8D">
        <w:trPr>
          <w:cantSplit/>
          <w:trHeight w:val="551"/>
          <w:jc w:val="center"/>
        </w:trPr>
        <w:tc>
          <w:tcPr>
            <w:tcW w:w="1397" w:type="dxa"/>
            <w:gridSpan w:val="2"/>
            <w:vAlign w:val="center"/>
          </w:tcPr>
          <w:p w:rsidR="00677609" w:rsidRPr="0098201C" w:rsidRDefault="00677609" w:rsidP="00AF5F8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98201C">
              <w:rPr>
                <w:rFonts w:ascii="仿宋_GB2312" w:eastAsia="仿宋_GB2312" w:hint="eastAsia"/>
                <w:szCs w:val="21"/>
              </w:rPr>
              <w:t>项</w:t>
            </w:r>
            <w:r w:rsidRPr="0098201C">
              <w:rPr>
                <w:rFonts w:ascii="仿宋_GB2312" w:eastAsia="仿宋_GB2312"/>
                <w:szCs w:val="21"/>
              </w:rPr>
              <w:t xml:space="preserve">  </w:t>
            </w:r>
            <w:r w:rsidRPr="0098201C">
              <w:rPr>
                <w:rFonts w:ascii="仿宋_GB2312" w:eastAsia="仿宋_GB2312" w:hint="eastAsia"/>
                <w:szCs w:val="21"/>
              </w:rPr>
              <w:t>目</w:t>
            </w:r>
          </w:p>
          <w:p w:rsidR="00677609" w:rsidRPr="0098201C" w:rsidRDefault="00677609" w:rsidP="00AF5F8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98201C">
              <w:rPr>
                <w:rFonts w:ascii="仿宋_GB2312" w:eastAsia="仿宋_GB2312" w:hint="eastAsia"/>
                <w:szCs w:val="21"/>
              </w:rPr>
              <w:t>承</w:t>
            </w:r>
            <w:r w:rsidRPr="0098201C">
              <w:rPr>
                <w:rFonts w:ascii="仿宋_GB2312" w:eastAsia="仿宋_GB2312"/>
                <w:szCs w:val="21"/>
              </w:rPr>
              <w:t xml:space="preserve">  </w:t>
            </w:r>
            <w:r w:rsidRPr="0098201C">
              <w:rPr>
                <w:rFonts w:ascii="仿宋_GB2312" w:eastAsia="仿宋_GB2312" w:hint="eastAsia"/>
                <w:szCs w:val="21"/>
              </w:rPr>
              <w:t>担</w:t>
            </w:r>
          </w:p>
          <w:p w:rsidR="00677609" w:rsidRPr="0098201C" w:rsidRDefault="00677609" w:rsidP="00AF5F8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98201C">
              <w:rPr>
                <w:rFonts w:ascii="仿宋_GB2312" w:eastAsia="仿宋_GB2312" w:hint="eastAsia"/>
                <w:szCs w:val="21"/>
              </w:rPr>
              <w:t>单</w:t>
            </w:r>
            <w:r w:rsidRPr="0098201C">
              <w:rPr>
                <w:rFonts w:ascii="仿宋_GB2312" w:eastAsia="仿宋_GB2312"/>
                <w:szCs w:val="21"/>
              </w:rPr>
              <w:t xml:space="preserve">  </w:t>
            </w:r>
            <w:r w:rsidRPr="0098201C">
              <w:rPr>
                <w:rFonts w:ascii="仿宋_GB2312" w:eastAsia="仿宋_GB2312" w:hint="eastAsia"/>
                <w:szCs w:val="21"/>
              </w:rPr>
              <w:t>位</w:t>
            </w:r>
          </w:p>
          <w:p w:rsidR="00677609" w:rsidRDefault="00677609" w:rsidP="00AF5F8D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98201C">
              <w:rPr>
                <w:rFonts w:ascii="仿宋_GB2312" w:eastAsia="仿宋_GB2312" w:hint="eastAsia"/>
                <w:szCs w:val="21"/>
              </w:rPr>
              <w:t>意</w:t>
            </w:r>
            <w:r w:rsidRPr="0098201C">
              <w:rPr>
                <w:rFonts w:ascii="仿宋_GB2312" w:eastAsia="仿宋_GB2312"/>
                <w:szCs w:val="21"/>
              </w:rPr>
              <w:t xml:space="preserve">  </w:t>
            </w:r>
            <w:r w:rsidRPr="0098201C">
              <w:rPr>
                <w:rFonts w:ascii="仿宋_GB2312" w:eastAsia="仿宋_GB2312" w:hint="eastAsia"/>
                <w:szCs w:val="21"/>
              </w:rPr>
              <w:t>见</w:t>
            </w:r>
          </w:p>
        </w:tc>
        <w:tc>
          <w:tcPr>
            <w:tcW w:w="8517" w:type="dxa"/>
            <w:gridSpan w:val="12"/>
          </w:tcPr>
          <w:p w:rsidR="00677609" w:rsidRPr="0098201C" w:rsidRDefault="00677609" w:rsidP="00AF5F8D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677609" w:rsidRPr="0098201C" w:rsidRDefault="00677609" w:rsidP="00AF5F8D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677609" w:rsidRPr="0098201C" w:rsidRDefault="00677609" w:rsidP="00AF5F8D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677609" w:rsidRPr="0098201C" w:rsidRDefault="00677609" w:rsidP="00AF5F8D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98201C">
              <w:rPr>
                <w:rFonts w:ascii="仿宋_GB2312" w:eastAsia="仿宋_GB2312"/>
                <w:szCs w:val="21"/>
              </w:rPr>
              <w:t xml:space="preserve">    </w:t>
            </w:r>
            <w:r w:rsidRPr="0098201C">
              <w:rPr>
                <w:rFonts w:ascii="仿宋_GB2312" w:eastAsia="仿宋_GB2312" w:hint="eastAsia"/>
                <w:szCs w:val="21"/>
              </w:rPr>
              <w:t>负责人（签字）：</w:t>
            </w:r>
            <w:r w:rsidRPr="0098201C">
              <w:rPr>
                <w:rFonts w:ascii="仿宋_GB2312" w:eastAsia="仿宋_GB2312"/>
                <w:szCs w:val="21"/>
              </w:rPr>
              <w:t xml:space="preserve">                          </w:t>
            </w:r>
            <w:r w:rsidRPr="0098201C">
              <w:rPr>
                <w:rFonts w:ascii="仿宋_GB2312" w:eastAsia="仿宋_GB2312" w:hint="eastAsia"/>
                <w:szCs w:val="21"/>
              </w:rPr>
              <w:t>单位公章</w:t>
            </w:r>
          </w:p>
          <w:p w:rsidR="00677609" w:rsidRPr="0098201C" w:rsidRDefault="00677609" w:rsidP="00AF5F8D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98201C">
              <w:rPr>
                <w:rFonts w:ascii="仿宋_GB2312" w:eastAsia="仿宋_GB2312"/>
                <w:szCs w:val="21"/>
              </w:rPr>
              <w:t xml:space="preserve">  </w:t>
            </w:r>
          </w:p>
          <w:p w:rsidR="00677609" w:rsidRPr="0098201C" w:rsidRDefault="00677609" w:rsidP="00AF5F8D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98201C">
              <w:rPr>
                <w:rFonts w:ascii="仿宋_GB2312" w:eastAsia="仿宋_GB2312"/>
                <w:szCs w:val="21"/>
              </w:rPr>
              <w:t xml:space="preserve">    </w:t>
            </w:r>
            <w:r w:rsidRPr="0098201C">
              <w:rPr>
                <w:rFonts w:ascii="仿宋_GB2312" w:eastAsia="仿宋_GB2312" w:hint="eastAsia"/>
                <w:szCs w:val="21"/>
              </w:rPr>
              <w:t>职务：</w:t>
            </w:r>
            <w:r w:rsidRPr="0098201C">
              <w:rPr>
                <w:rFonts w:ascii="仿宋_GB2312" w:eastAsia="仿宋_GB2312"/>
                <w:szCs w:val="21"/>
              </w:rPr>
              <w:t xml:space="preserve">                                       </w:t>
            </w:r>
            <w:r w:rsidRPr="0098201C">
              <w:rPr>
                <w:rFonts w:ascii="仿宋_GB2312" w:eastAsia="仿宋_GB2312" w:hint="eastAsia"/>
                <w:szCs w:val="21"/>
              </w:rPr>
              <w:t>年</w:t>
            </w:r>
            <w:r w:rsidRPr="0098201C">
              <w:rPr>
                <w:rFonts w:ascii="仿宋_GB2312" w:eastAsia="仿宋_GB2312"/>
                <w:szCs w:val="21"/>
              </w:rPr>
              <w:t xml:space="preserve">    </w:t>
            </w:r>
            <w:r w:rsidRPr="0098201C">
              <w:rPr>
                <w:rFonts w:ascii="仿宋_GB2312" w:eastAsia="仿宋_GB2312" w:hint="eastAsia"/>
                <w:szCs w:val="21"/>
              </w:rPr>
              <w:t>月</w:t>
            </w:r>
            <w:r w:rsidRPr="0098201C">
              <w:rPr>
                <w:rFonts w:ascii="仿宋_GB2312" w:eastAsia="仿宋_GB2312"/>
                <w:szCs w:val="21"/>
              </w:rPr>
              <w:t xml:space="preserve">    </w:t>
            </w:r>
            <w:r w:rsidRPr="0098201C"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677609" w:rsidTr="00AF5F8D">
        <w:trPr>
          <w:cantSplit/>
          <w:trHeight w:val="551"/>
          <w:jc w:val="center"/>
        </w:trPr>
        <w:tc>
          <w:tcPr>
            <w:tcW w:w="1397" w:type="dxa"/>
            <w:gridSpan w:val="2"/>
            <w:vAlign w:val="center"/>
          </w:tcPr>
          <w:p w:rsidR="00677609" w:rsidRDefault="00677609" w:rsidP="00AF5F8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市（州）人社局、财政局或省直有关厅局等引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智归口管理部门意见</w:t>
            </w:r>
          </w:p>
        </w:tc>
        <w:tc>
          <w:tcPr>
            <w:tcW w:w="2839" w:type="dxa"/>
            <w:gridSpan w:val="4"/>
          </w:tcPr>
          <w:p w:rsidR="00677609" w:rsidRDefault="00677609" w:rsidP="00AF5F8D">
            <w:pPr>
              <w:spacing w:line="280" w:lineRule="exact"/>
              <w:rPr>
                <w:rFonts w:ascii="仿宋_GB2312" w:eastAsia="仿宋_GB2312"/>
                <w:sz w:val="28"/>
              </w:rPr>
            </w:pPr>
          </w:p>
          <w:p w:rsidR="00677609" w:rsidRDefault="00677609" w:rsidP="00AF5F8D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人社局负</w:t>
            </w:r>
          </w:p>
          <w:p w:rsidR="00677609" w:rsidRDefault="00677609" w:rsidP="00AF5F8D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责人（签字）：</w:t>
            </w:r>
          </w:p>
          <w:p w:rsidR="00677609" w:rsidRDefault="00677609" w:rsidP="00AF5F8D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　</w:t>
            </w:r>
          </w:p>
          <w:p w:rsidR="00677609" w:rsidRDefault="00677609" w:rsidP="00677609">
            <w:pPr>
              <w:widowControl/>
              <w:ind w:firstLineChars="100" w:firstLine="3168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（单位公章）</w:t>
            </w:r>
          </w:p>
          <w:p w:rsidR="00677609" w:rsidRDefault="00677609" w:rsidP="00AF5F8D">
            <w:pPr>
              <w:spacing w:line="28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  <w:tc>
          <w:tcPr>
            <w:tcW w:w="2730" w:type="dxa"/>
            <w:gridSpan w:val="3"/>
          </w:tcPr>
          <w:p w:rsidR="00677609" w:rsidRPr="0098201C" w:rsidRDefault="00677609" w:rsidP="00AF5F8D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677609" w:rsidRPr="0098201C" w:rsidRDefault="00677609" w:rsidP="00AF5F8D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  <w:r w:rsidRPr="0098201C">
              <w:rPr>
                <w:rFonts w:ascii="仿宋_GB2312" w:eastAsia="仿宋_GB2312" w:hAnsi="宋体" w:hint="eastAsia"/>
                <w:szCs w:val="21"/>
              </w:rPr>
              <w:t>财政局负</w:t>
            </w:r>
          </w:p>
          <w:p w:rsidR="00677609" w:rsidRPr="0098201C" w:rsidRDefault="00677609" w:rsidP="00AF5F8D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  <w:r w:rsidRPr="0098201C">
              <w:rPr>
                <w:rFonts w:ascii="仿宋_GB2312" w:eastAsia="仿宋_GB2312" w:hAnsi="宋体" w:hint="eastAsia"/>
                <w:szCs w:val="21"/>
              </w:rPr>
              <w:t>责人（签字）：</w:t>
            </w:r>
          </w:p>
          <w:p w:rsidR="00677609" w:rsidRPr="0098201C" w:rsidRDefault="00677609" w:rsidP="00AF5F8D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  <w:r w:rsidRPr="0098201C">
              <w:rPr>
                <w:rFonts w:ascii="仿宋_GB2312" w:eastAsia="仿宋_GB2312" w:hAnsi="宋体" w:hint="eastAsia"/>
                <w:szCs w:val="21"/>
              </w:rPr>
              <w:t xml:space="preserve">　</w:t>
            </w:r>
          </w:p>
          <w:p w:rsidR="00677609" w:rsidRPr="0098201C" w:rsidRDefault="00677609" w:rsidP="00677609">
            <w:pPr>
              <w:widowControl/>
              <w:ind w:firstLineChars="100" w:firstLine="31680"/>
              <w:jc w:val="left"/>
              <w:rPr>
                <w:rFonts w:ascii="仿宋_GB2312" w:eastAsia="仿宋_GB2312" w:hAnsi="宋体"/>
                <w:szCs w:val="21"/>
              </w:rPr>
            </w:pPr>
            <w:r w:rsidRPr="0098201C">
              <w:rPr>
                <w:rFonts w:ascii="仿宋_GB2312" w:eastAsia="仿宋_GB2312" w:hAnsi="宋体" w:hint="eastAsia"/>
                <w:szCs w:val="21"/>
              </w:rPr>
              <w:t>（单位公章）</w:t>
            </w:r>
          </w:p>
          <w:p w:rsidR="00677609" w:rsidRPr="0098201C" w:rsidRDefault="00677609" w:rsidP="00AF5F8D"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  <w:r w:rsidRPr="0098201C">
              <w:rPr>
                <w:rFonts w:ascii="仿宋_GB2312" w:eastAsia="仿宋_GB2312" w:hAnsi="宋体" w:hint="eastAsia"/>
                <w:szCs w:val="21"/>
              </w:rPr>
              <w:t>年</w:t>
            </w:r>
            <w:r w:rsidRPr="0098201C">
              <w:rPr>
                <w:rFonts w:ascii="仿宋_GB2312" w:eastAsia="仿宋_GB2312" w:hAnsi="宋体"/>
                <w:szCs w:val="21"/>
              </w:rPr>
              <w:t xml:space="preserve">    </w:t>
            </w:r>
            <w:r w:rsidRPr="0098201C">
              <w:rPr>
                <w:rFonts w:ascii="仿宋_GB2312" w:eastAsia="仿宋_GB2312" w:hAnsi="宋体" w:hint="eastAsia"/>
                <w:szCs w:val="21"/>
              </w:rPr>
              <w:t>月</w:t>
            </w:r>
            <w:r w:rsidRPr="0098201C">
              <w:rPr>
                <w:rFonts w:ascii="仿宋_GB2312" w:eastAsia="仿宋_GB2312" w:hAnsi="宋体"/>
                <w:szCs w:val="21"/>
              </w:rPr>
              <w:t xml:space="preserve">    </w:t>
            </w:r>
            <w:r w:rsidRPr="0098201C"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  <w:tc>
          <w:tcPr>
            <w:tcW w:w="2948" w:type="dxa"/>
            <w:gridSpan w:val="5"/>
          </w:tcPr>
          <w:p w:rsidR="00677609" w:rsidRPr="00C57CBC" w:rsidRDefault="00677609" w:rsidP="00AF5F8D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677609" w:rsidRDefault="00677609" w:rsidP="00AF5F8D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省直有关厅局</w:t>
            </w:r>
          </w:p>
          <w:p w:rsidR="00677609" w:rsidRDefault="00677609" w:rsidP="00AF5F8D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负责人（签字）：</w:t>
            </w:r>
          </w:p>
          <w:p w:rsidR="00677609" w:rsidRDefault="00677609" w:rsidP="00AF5F8D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　</w:t>
            </w:r>
          </w:p>
          <w:p w:rsidR="00677609" w:rsidRDefault="00677609" w:rsidP="00677609">
            <w:pPr>
              <w:widowControl/>
              <w:ind w:firstLineChars="200" w:firstLine="3168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（单位公章）</w:t>
            </w:r>
          </w:p>
          <w:p w:rsidR="00677609" w:rsidRDefault="00677609" w:rsidP="00AF5F8D">
            <w:pPr>
              <w:widowControl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</w:tr>
      <w:tr w:rsidR="00677609" w:rsidRPr="0098201C" w:rsidTr="00AF5F8D">
        <w:trPr>
          <w:cantSplit/>
          <w:trHeight w:val="551"/>
          <w:jc w:val="center"/>
        </w:trPr>
        <w:tc>
          <w:tcPr>
            <w:tcW w:w="1397" w:type="dxa"/>
            <w:gridSpan w:val="2"/>
            <w:vAlign w:val="center"/>
          </w:tcPr>
          <w:p w:rsidR="00677609" w:rsidRPr="0098201C" w:rsidRDefault="00677609" w:rsidP="00AF5F8D">
            <w:pPr>
              <w:spacing w:line="42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98201C">
              <w:rPr>
                <w:rFonts w:ascii="仿宋_GB2312" w:eastAsia="仿宋_GB2312" w:hAnsi="宋体" w:hint="eastAsia"/>
                <w:szCs w:val="21"/>
              </w:rPr>
              <w:t>境外专家引进和境外培训处</w:t>
            </w:r>
          </w:p>
          <w:p w:rsidR="00677609" w:rsidRDefault="00677609" w:rsidP="00AF5F8D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98201C">
              <w:rPr>
                <w:rFonts w:ascii="仿宋_GB2312" w:eastAsia="仿宋_GB2312" w:hAnsi="宋体" w:hint="eastAsia"/>
                <w:szCs w:val="21"/>
              </w:rPr>
              <w:t>意见</w:t>
            </w:r>
          </w:p>
        </w:tc>
        <w:tc>
          <w:tcPr>
            <w:tcW w:w="8517" w:type="dxa"/>
            <w:gridSpan w:val="12"/>
          </w:tcPr>
          <w:p w:rsidR="00677609" w:rsidRPr="0098201C" w:rsidRDefault="00677609" w:rsidP="00AF5F8D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</w:p>
          <w:p w:rsidR="00677609" w:rsidRPr="0098201C" w:rsidRDefault="00677609" w:rsidP="00AF5F8D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</w:p>
          <w:p w:rsidR="00677609" w:rsidRPr="0098201C" w:rsidRDefault="00677609" w:rsidP="00AF5F8D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  <w:r w:rsidRPr="0098201C">
              <w:rPr>
                <w:rFonts w:ascii="仿宋_GB2312" w:eastAsia="仿宋_GB2312" w:hAnsi="宋体" w:hint="eastAsia"/>
                <w:szCs w:val="21"/>
              </w:rPr>
              <w:t xml:space="preserve">负责人（签字）　　　　　　　　　　　　</w:t>
            </w:r>
            <w:r w:rsidRPr="0098201C">
              <w:rPr>
                <w:rFonts w:ascii="仿宋_GB2312" w:eastAsia="仿宋_GB2312" w:hAnsi="宋体"/>
                <w:szCs w:val="21"/>
              </w:rPr>
              <w:t xml:space="preserve">     </w:t>
            </w:r>
            <w:r w:rsidRPr="0098201C">
              <w:rPr>
                <w:rFonts w:ascii="仿宋_GB2312" w:eastAsia="仿宋_GB2312" w:hAnsi="宋体" w:hint="eastAsia"/>
                <w:szCs w:val="21"/>
              </w:rPr>
              <w:t xml:space="preserve">　</w:t>
            </w:r>
          </w:p>
          <w:p w:rsidR="00677609" w:rsidRPr="0098201C" w:rsidRDefault="00677609" w:rsidP="00677609">
            <w:pPr>
              <w:spacing w:line="420" w:lineRule="exact"/>
              <w:ind w:firstLineChars="1800" w:firstLine="31680"/>
              <w:rPr>
                <w:rFonts w:ascii="仿宋_GB2312" w:eastAsia="仿宋_GB2312" w:hAnsi="宋体"/>
                <w:szCs w:val="21"/>
              </w:rPr>
            </w:pPr>
            <w:r w:rsidRPr="0098201C">
              <w:rPr>
                <w:rFonts w:ascii="仿宋_GB2312" w:eastAsia="仿宋_GB2312" w:hAnsi="宋体" w:hint="eastAsia"/>
                <w:szCs w:val="21"/>
              </w:rPr>
              <w:t>单位公章</w:t>
            </w:r>
          </w:p>
          <w:p w:rsidR="00677609" w:rsidRPr="0098201C" w:rsidRDefault="00677609" w:rsidP="00AF5F8D">
            <w:pPr>
              <w:tabs>
                <w:tab w:val="left" w:pos="3462"/>
              </w:tabs>
              <w:spacing w:line="420" w:lineRule="exact"/>
              <w:rPr>
                <w:rFonts w:ascii="仿宋_GB2312" w:eastAsia="仿宋_GB2312" w:hAnsi="宋体"/>
                <w:szCs w:val="21"/>
              </w:rPr>
            </w:pPr>
            <w:r w:rsidRPr="0098201C">
              <w:rPr>
                <w:rFonts w:ascii="仿宋_GB2312" w:eastAsia="仿宋_GB2312" w:hAnsi="宋体" w:hint="eastAsia"/>
                <w:szCs w:val="21"/>
              </w:rPr>
              <w:t xml:space="preserve">　　　　　　　</w:t>
            </w:r>
            <w:r w:rsidRPr="0098201C">
              <w:rPr>
                <w:rFonts w:ascii="仿宋_GB2312" w:eastAsia="仿宋_GB2312" w:hAnsi="宋体"/>
                <w:szCs w:val="21"/>
              </w:rPr>
              <w:t xml:space="preserve">            </w:t>
            </w:r>
            <w:r w:rsidRPr="0098201C">
              <w:rPr>
                <w:rFonts w:ascii="仿宋_GB2312" w:eastAsia="仿宋_GB2312" w:hAnsi="宋体" w:hint="eastAsia"/>
                <w:szCs w:val="21"/>
              </w:rPr>
              <w:t xml:space="preserve">　</w:t>
            </w:r>
            <w:r w:rsidRPr="0098201C">
              <w:rPr>
                <w:rFonts w:ascii="仿宋_GB2312" w:eastAsia="仿宋_GB2312" w:hAnsi="宋体"/>
                <w:szCs w:val="21"/>
              </w:rPr>
              <w:t xml:space="preserve">           </w:t>
            </w:r>
            <w:r w:rsidRPr="0098201C">
              <w:rPr>
                <w:rFonts w:ascii="仿宋_GB2312" w:eastAsia="仿宋_GB2312" w:hAnsi="宋体" w:hint="eastAsia"/>
                <w:szCs w:val="21"/>
              </w:rPr>
              <w:t xml:space="preserve">　　年</w:t>
            </w:r>
            <w:r w:rsidRPr="0098201C">
              <w:rPr>
                <w:rFonts w:ascii="仿宋_GB2312" w:eastAsia="仿宋_GB2312" w:hAnsi="宋体"/>
                <w:szCs w:val="21"/>
              </w:rPr>
              <w:t xml:space="preserve">    </w:t>
            </w:r>
            <w:r w:rsidRPr="0098201C">
              <w:rPr>
                <w:rFonts w:ascii="仿宋_GB2312" w:eastAsia="仿宋_GB2312" w:hAnsi="宋体" w:hint="eastAsia"/>
                <w:szCs w:val="21"/>
              </w:rPr>
              <w:t>月</w:t>
            </w:r>
            <w:r w:rsidRPr="0098201C">
              <w:rPr>
                <w:rFonts w:ascii="仿宋_GB2312" w:eastAsia="仿宋_GB2312" w:hAnsi="宋体"/>
                <w:szCs w:val="21"/>
              </w:rPr>
              <w:t xml:space="preserve">    </w:t>
            </w:r>
            <w:r w:rsidRPr="0098201C"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</w:tr>
    </w:tbl>
    <w:p w:rsidR="00677609" w:rsidRPr="0057717B" w:rsidRDefault="00677609" w:rsidP="00D6084F"/>
    <w:sectPr w:rsidR="00677609" w:rsidRPr="0057717B" w:rsidSect="003906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609" w:rsidRDefault="00677609" w:rsidP="00A06F26">
      <w:r>
        <w:separator/>
      </w:r>
    </w:p>
  </w:endnote>
  <w:endnote w:type="continuationSeparator" w:id="0">
    <w:p w:rsidR="00677609" w:rsidRDefault="00677609" w:rsidP="00A06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609" w:rsidRDefault="006776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609" w:rsidRDefault="0067760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609" w:rsidRDefault="006776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609" w:rsidRDefault="00677609" w:rsidP="00A06F26">
      <w:r>
        <w:separator/>
      </w:r>
    </w:p>
  </w:footnote>
  <w:footnote w:type="continuationSeparator" w:id="0">
    <w:p w:rsidR="00677609" w:rsidRDefault="00677609" w:rsidP="00A06F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609" w:rsidRDefault="006776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609" w:rsidRDefault="00677609" w:rsidP="0057717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609" w:rsidRDefault="0067760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6F26"/>
    <w:rsid w:val="001361C0"/>
    <w:rsid w:val="001B5B0F"/>
    <w:rsid w:val="001D3ED9"/>
    <w:rsid w:val="002C27A9"/>
    <w:rsid w:val="002F4CBD"/>
    <w:rsid w:val="00300683"/>
    <w:rsid w:val="003906DC"/>
    <w:rsid w:val="0049750D"/>
    <w:rsid w:val="0057717B"/>
    <w:rsid w:val="005B6E4C"/>
    <w:rsid w:val="0062620B"/>
    <w:rsid w:val="00670167"/>
    <w:rsid w:val="00677609"/>
    <w:rsid w:val="007100DB"/>
    <w:rsid w:val="00744786"/>
    <w:rsid w:val="007D3B3D"/>
    <w:rsid w:val="0089416F"/>
    <w:rsid w:val="0098201C"/>
    <w:rsid w:val="009B32E3"/>
    <w:rsid w:val="00A06F26"/>
    <w:rsid w:val="00A22456"/>
    <w:rsid w:val="00A2265A"/>
    <w:rsid w:val="00A97E4F"/>
    <w:rsid w:val="00AF2331"/>
    <w:rsid w:val="00AF5F8D"/>
    <w:rsid w:val="00B52806"/>
    <w:rsid w:val="00B55626"/>
    <w:rsid w:val="00C57CBC"/>
    <w:rsid w:val="00CB1A25"/>
    <w:rsid w:val="00D10DC4"/>
    <w:rsid w:val="00D6084F"/>
    <w:rsid w:val="00D60891"/>
    <w:rsid w:val="00DD6892"/>
    <w:rsid w:val="00E06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F2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6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06F2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06F2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06F26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A06F26"/>
    <w:rPr>
      <w:rFonts w:cs="Times New Roman"/>
    </w:rPr>
  </w:style>
  <w:style w:type="table" w:styleId="TableGrid">
    <w:name w:val="Table Grid"/>
    <w:basedOn w:val="TableNormal"/>
    <w:uiPriority w:val="99"/>
    <w:rsid w:val="00A06F26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2F4CBD"/>
    <w:rPr>
      <w:rFonts w:ascii="宋体"/>
      <w:i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F4CBD"/>
    <w:rPr>
      <w:rFonts w:ascii="宋体" w:eastAsia="宋体" w:hAnsi="Times New Roman" w:cs="Times New Roman"/>
      <w:i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2F4CBD"/>
    <w:rPr>
      <w:rFonts w:ascii="宋体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F4CBD"/>
    <w:rPr>
      <w:rFonts w:ascii="宋体" w:eastAsia="宋体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3</Pages>
  <Words>126</Words>
  <Characters>720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周彬</dc:creator>
  <cp:keywords/>
  <dc:description/>
  <cp:lastModifiedBy>User</cp:lastModifiedBy>
  <cp:revision>12</cp:revision>
  <cp:lastPrinted>2016-09-21T08:01:00Z</cp:lastPrinted>
  <dcterms:created xsi:type="dcterms:W3CDTF">2016-09-14T01:41:00Z</dcterms:created>
  <dcterms:modified xsi:type="dcterms:W3CDTF">2016-09-21T08:12:00Z</dcterms:modified>
</cp:coreProperties>
</file>