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C3" w:rsidRDefault="008442C3" w:rsidP="00A21D39">
      <w:pPr>
        <w:spacing w:line="320" w:lineRule="exact"/>
        <w:jc w:val="left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>
        <w:rPr>
          <w:rFonts w:ascii="黑体" w:eastAsia="黑体" w:hAnsi="黑体" w:cs="黑体"/>
          <w:sz w:val="30"/>
          <w:szCs w:val="30"/>
        </w:rPr>
        <w:t>3</w:t>
      </w:r>
      <w:r>
        <w:rPr>
          <w:rFonts w:ascii="黑体" w:eastAsia="黑体" w:hAnsi="黑体" w:cs="黑体" w:hint="eastAsia"/>
          <w:sz w:val="30"/>
          <w:szCs w:val="30"/>
        </w:rPr>
        <w:t>：</w:t>
      </w:r>
    </w:p>
    <w:p w:rsidR="008442C3" w:rsidRDefault="008442C3" w:rsidP="00A21D39">
      <w:pPr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湖南科技大学干部任职试用期满民主测评表</w:t>
      </w:r>
      <w:r>
        <w:rPr>
          <w:rFonts w:ascii="方正姚体" w:eastAsia="方正姚体" w:cs="方正姚体"/>
          <w:sz w:val="44"/>
          <w:szCs w:val="44"/>
        </w:rPr>
        <w:t xml:space="preserve">                                                                   </w:t>
      </w:r>
    </w:p>
    <w:tbl>
      <w:tblPr>
        <w:tblW w:w="15930" w:type="dxa"/>
        <w:jc w:val="center"/>
        <w:tblLayout w:type="fixed"/>
        <w:tblLook w:val="00A0"/>
      </w:tblPr>
      <w:tblGrid>
        <w:gridCol w:w="1090"/>
        <w:gridCol w:w="1512"/>
        <w:gridCol w:w="543"/>
        <w:gridCol w:w="541"/>
        <w:gridCol w:w="544"/>
        <w:gridCol w:w="543"/>
        <w:gridCol w:w="544"/>
        <w:gridCol w:w="543"/>
        <w:gridCol w:w="544"/>
        <w:gridCol w:w="544"/>
        <w:gridCol w:w="544"/>
        <w:gridCol w:w="543"/>
        <w:gridCol w:w="547"/>
        <w:gridCol w:w="543"/>
        <w:gridCol w:w="543"/>
        <w:gridCol w:w="544"/>
        <w:gridCol w:w="543"/>
        <w:gridCol w:w="546"/>
        <w:gridCol w:w="543"/>
        <w:gridCol w:w="544"/>
        <w:gridCol w:w="543"/>
        <w:gridCol w:w="544"/>
        <w:gridCol w:w="543"/>
        <w:gridCol w:w="545"/>
        <w:gridCol w:w="1367"/>
      </w:tblGrid>
      <w:tr w:rsidR="008442C3" w:rsidRPr="00E72B85">
        <w:trPr>
          <w:trHeight w:val="1090"/>
          <w:jc w:val="center"/>
        </w:trPr>
        <w:tc>
          <w:tcPr>
            <w:tcW w:w="10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442C3" w:rsidRDefault="008442C3" w:rsidP="00730A6E">
            <w:pPr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试任职务</w:t>
            </w:r>
          </w:p>
        </w:tc>
        <w:tc>
          <w:tcPr>
            <w:tcW w:w="108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8442C3" w:rsidRDefault="008442C3" w:rsidP="00730A6E">
            <w:pPr>
              <w:spacing w:line="360" w:lineRule="exact"/>
              <w:jc w:val="center"/>
              <w:rPr>
                <w:rFonts w:ascii="宋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pacing w:val="-20"/>
                <w:sz w:val="28"/>
                <w:szCs w:val="28"/>
              </w:rPr>
              <w:t>是否同意正式任职</w:t>
            </w:r>
          </w:p>
        </w:tc>
        <w:tc>
          <w:tcPr>
            <w:tcW w:w="2174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spacing w:val="-2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0"/>
                <w:sz w:val="28"/>
                <w:szCs w:val="28"/>
              </w:rPr>
              <w:t>德</w:t>
            </w:r>
          </w:p>
        </w:tc>
        <w:tc>
          <w:tcPr>
            <w:tcW w:w="2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spacing w:val="-2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0"/>
                <w:sz w:val="28"/>
                <w:szCs w:val="28"/>
              </w:rPr>
              <w:t>能</w:t>
            </w:r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spacing w:val="-2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0"/>
                <w:sz w:val="28"/>
                <w:szCs w:val="28"/>
              </w:rPr>
              <w:t>勤</w:t>
            </w:r>
          </w:p>
        </w:tc>
        <w:tc>
          <w:tcPr>
            <w:tcW w:w="2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spacing w:val="-2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0"/>
                <w:sz w:val="28"/>
                <w:szCs w:val="28"/>
              </w:rPr>
              <w:t>绩</w:t>
            </w:r>
          </w:p>
        </w:tc>
        <w:tc>
          <w:tcPr>
            <w:tcW w:w="2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spacing w:val="-2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0"/>
                <w:sz w:val="28"/>
                <w:szCs w:val="28"/>
              </w:rPr>
              <w:t>廉</w:t>
            </w:r>
          </w:p>
        </w:tc>
        <w:tc>
          <w:tcPr>
            <w:tcW w:w="13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spacing w:val="-2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0"/>
                <w:sz w:val="28"/>
                <w:szCs w:val="28"/>
              </w:rPr>
              <w:t>备注</w:t>
            </w:r>
          </w:p>
        </w:tc>
      </w:tr>
      <w:tr w:rsidR="008442C3" w:rsidRPr="00E72B85">
        <w:trPr>
          <w:trHeight w:val="34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442C3" w:rsidRDefault="008442C3" w:rsidP="00730A6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snapToGrid w:val="0"/>
              <w:spacing w:line="3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同意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442C3" w:rsidRDefault="008442C3" w:rsidP="00730A6E">
            <w:pPr>
              <w:snapToGrid w:val="0"/>
              <w:spacing w:line="3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  <w:p w:rsidR="008442C3" w:rsidRDefault="008442C3" w:rsidP="00730A6E">
            <w:pPr>
              <w:snapToGrid w:val="0"/>
              <w:spacing w:line="3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不同意</w:t>
            </w:r>
          </w:p>
          <w:p w:rsidR="008442C3" w:rsidRDefault="008442C3" w:rsidP="00730A6E">
            <w:pPr>
              <w:snapToGrid w:val="0"/>
              <w:spacing w:line="3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snapToGrid w:val="0"/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snapToGrid w:val="0"/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较好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snapToGrid w:val="0"/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一般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snapToGrid w:val="0"/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差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snapToGrid w:val="0"/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好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snapToGrid w:val="0"/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较好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snapToGrid w:val="0"/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一般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snapToGrid w:val="0"/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差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snapToGrid w:val="0"/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snapToGrid w:val="0"/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较好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snapToGrid w:val="0"/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一般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snapToGrid w:val="0"/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差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snapToGrid w:val="0"/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好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snapToGrid w:val="0"/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较好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snapToGrid w:val="0"/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一般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snapToGrid w:val="0"/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差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snapToGrid w:val="0"/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好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snapToGrid w:val="0"/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较好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snapToGrid w:val="0"/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一般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snapToGrid w:val="0"/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差</w:t>
            </w:r>
          </w:p>
        </w:tc>
        <w:tc>
          <w:tcPr>
            <w:tcW w:w="1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left"/>
              <w:rPr>
                <w:rFonts w:ascii="宋体" w:cs="Times New Roman"/>
                <w:spacing w:val="-20"/>
                <w:sz w:val="28"/>
                <w:szCs w:val="28"/>
              </w:rPr>
            </w:pPr>
          </w:p>
        </w:tc>
      </w:tr>
      <w:tr w:rsidR="008442C3" w:rsidRPr="00E72B85">
        <w:trPr>
          <w:trHeight w:val="769"/>
          <w:jc w:val="center"/>
        </w:trPr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 xml:space="preserve">　</w:t>
            </w:r>
          </w:p>
        </w:tc>
      </w:tr>
      <w:tr w:rsidR="008442C3" w:rsidRPr="00E72B85">
        <w:trPr>
          <w:trHeight w:val="769"/>
          <w:jc w:val="center"/>
        </w:trPr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cs="Times New Roman"/>
                <w:color w:val="000000"/>
                <w:kern w:val="0"/>
              </w:rPr>
            </w:pPr>
          </w:p>
        </w:tc>
      </w:tr>
      <w:tr w:rsidR="008442C3" w:rsidRPr="00E72B85">
        <w:trPr>
          <w:trHeight w:val="769"/>
          <w:jc w:val="center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42C3" w:rsidRDefault="008442C3" w:rsidP="00730A6E">
            <w:pPr>
              <w:widowControl/>
              <w:jc w:val="center"/>
              <w:rPr>
                <w:rFonts w:cs="Times New Roman"/>
                <w:color w:val="000000"/>
                <w:kern w:val="0"/>
              </w:rPr>
            </w:pPr>
          </w:p>
        </w:tc>
      </w:tr>
      <w:tr w:rsidR="008442C3" w:rsidRPr="00E72B85">
        <w:trPr>
          <w:trHeight w:val="830"/>
          <w:jc w:val="center"/>
        </w:trPr>
        <w:tc>
          <w:tcPr>
            <w:tcW w:w="1592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442C3" w:rsidRDefault="008442C3" w:rsidP="00730A6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注：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“同意、不同意”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及“好、较好、一般、差”等选项只能选其中一项打“√”。</w:t>
            </w:r>
          </w:p>
        </w:tc>
      </w:tr>
    </w:tbl>
    <w:p w:rsidR="008442C3" w:rsidRDefault="008442C3" w:rsidP="008442C3">
      <w:pPr>
        <w:spacing w:beforeLines="50" w:line="320" w:lineRule="exact"/>
        <w:ind w:firstLineChars="200" w:firstLine="31680"/>
        <w:rPr>
          <w:rFonts w:ascii="仿宋_GB2312" w:eastAsia="仿宋_GB2312" w:hAnsi="宋体" w:cs="Times New Roman"/>
          <w:b/>
          <w:bCs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注</w:t>
      </w:r>
      <w:r>
        <w:rPr>
          <w:rFonts w:ascii="仿宋_GB2312" w:eastAsia="仿宋_GB2312" w:hAnsi="宋体" w:cs="仿宋_GB2312"/>
          <w:b/>
          <w:bCs/>
          <w:kern w:val="0"/>
          <w:sz w:val="24"/>
          <w:szCs w:val="24"/>
        </w:rPr>
        <w:t>:</w:t>
      </w:r>
      <w:r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请各单位在制作测评表时，填写被测评干部的姓名、试任职务。</w:t>
      </w:r>
    </w:p>
    <w:p w:rsidR="008442C3" w:rsidRPr="00A21D39" w:rsidRDefault="008442C3">
      <w:pPr>
        <w:rPr>
          <w:rFonts w:cs="Times New Roman"/>
        </w:rPr>
      </w:pPr>
      <w:bookmarkStart w:id="0" w:name="_GoBack"/>
      <w:bookmarkEnd w:id="0"/>
    </w:p>
    <w:sectPr w:rsidR="008442C3" w:rsidRPr="00A21D39" w:rsidSect="00A21D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2AA"/>
    <w:rsid w:val="004F0B75"/>
    <w:rsid w:val="00730A6E"/>
    <w:rsid w:val="007F1F8E"/>
    <w:rsid w:val="008442C3"/>
    <w:rsid w:val="008663F8"/>
    <w:rsid w:val="009424ED"/>
    <w:rsid w:val="00A21D39"/>
    <w:rsid w:val="00C60ED4"/>
    <w:rsid w:val="00CD52AA"/>
    <w:rsid w:val="00E72B85"/>
    <w:rsid w:val="00F64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D39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50</Words>
  <Characters>290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subject/>
  <dc:creator>张丽</dc:creator>
  <cp:keywords/>
  <dc:description/>
  <cp:lastModifiedBy>陈蓉晖</cp:lastModifiedBy>
  <cp:revision>2</cp:revision>
  <dcterms:created xsi:type="dcterms:W3CDTF">2022-09-27T08:48:00Z</dcterms:created>
  <dcterms:modified xsi:type="dcterms:W3CDTF">2022-09-27T08:48:00Z</dcterms:modified>
</cp:coreProperties>
</file>