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13D" w:rsidRDefault="002C213D">
      <w:pPr>
        <w:spacing w:line="320" w:lineRule="exact"/>
        <w:jc w:val="left"/>
        <w:rPr>
          <w:rFonts w:ascii="黑体" w:eastAsia="黑体" w:hAnsi="黑体" w:cs="Times New Roman"/>
          <w:b/>
          <w:bCs/>
          <w:sz w:val="44"/>
          <w:szCs w:val="44"/>
        </w:rPr>
      </w:pPr>
      <w:r>
        <w:rPr>
          <w:rFonts w:ascii="黑体" w:eastAsia="黑体" w:hAnsi="黑体" w:cs="黑体" w:hint="eastAsia"/>
          <w:sz w:val="30"/>
          <w:szCs w:val="30"/>
        </w:rPr>
        <w:t>附件</w:t>
      </w:r>
      <w:r>
        <w:rPr>
          <w:rFonts w:ascii="黑体" w:eastAsia="黑体" w:hAnsi="黑体" w:cs="黑体"/>
          <w:sz w:val="30"/>
          <w:szCs w:val="30"/>
        </w:rPr>
        <w:t>2</w:t>
      </w:r>
      <w:r>
        <w:rPr>
          <w:rFonts w:ascii="黑体" w:eastAsia="黑体" w:hAnsi="黑体" w:cs="黑体" w:hint="eastAsia"/>
          <w:sz w:val="30"/>
          <w:szCs w:val="30"/>
        </w:rPr>
        <w:t>：</w:t>
      </w:r>
    </w:p>
    <w:p w:rsidR="002C213D" w:rsidRDefault="002C213D">
      <w:pPr>
        <w:jc w:val="center"/>
        <w:rPr>
          <w:rFonts w:ascii="宋体" w:cs="Times New Roman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试用期满考核述职测评大会</w:t>
      </w:r>
    </w:p>
    <w:p w:rsidR="002C213D" w:rsidRDefault="002C213D">
      <w:pPr>
        <w:jc w:val="center"/>
        <w:rPr>
          <w:rFonts w:ascii="宋体" w:cs="Times New Roman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主</w:t>
      </w:r>
      <w:r>
        <w:rPr>
          <w:rFonts w:ascii="宋体" w:hAnsi="宋体" w:cs="宋体"/>
          <w:b/>
          <w:bCs/>
          <w:sz w:val="44"/>
          <w:szCs w:val="44"/>
        </w:rPr>
        <w:t xml:space="preserve">   </w:t>
      </w:r>
      <w:r>
        <w:rPr>
          <w:rFonts w:ascii="宋体" w:hAnsi="宋体" w:cs="宋体" w:hint="eastAsia"/>
          <w:b/>
          <w:bCs/>
          <w:sz w:val="44"/>
          <w:szCs w:val="44"/>
        </w:rPr>
        <w:t>持</w:t>
      </w:r>
      <w:r>
        <w:rPr>
          <w:rFonts w:ascii="宋体" w:hAnsi="宋体" w:cs="宋体"/>
          <w:b/>
          <w:bCs/>
          <w:sz w:val="44"/>
          <w:szCs w:val="44"/>
        </w:rPr>
        <w:t xml:space="preserve">   </w:t>
      </w:r>
      <w:r>
        <w:rPr>
          <w:rFonts w:ascii="宋体" w:hAnsi="宋体" w:cs="宋体" w:hint="eastAsia"/>
          <w:b/>
          <w:bCs/>
          <w:sz w:val="44"/>
          <w:szCs w:val="44"/>
        </w:rPr>
        <w:t>词</w:t>
      </w:r>
    </w:p>
    <w:p w:rsidR="002C213D" w:rsidRDefault="002C213D">
      <w:pPr>
        <w:jc w:val="center"/>
        <w:rPr>
          <w:rFonts w:ascii="宋体" w:cs="Times New Roman"/>
          <w:b/>
          <w:bCs/>
          <w:sz w:val="44"/>
          <w:szCs w:val="44"/>
        </w:rPr>
      </w:pPr>
      <w:r>
        <w:rPr>
          <w:rFonts w:ascii="仿宋_GB2312" w:eastAsia="仿宋_GB2312" w:hAnsi="宋体" w:cs="仿宋_GB2312" w:hint="eastAsia"/>
          <w:kern w:val="0"/>
          <w:sz w:val="30"/>
          <w:szCs w:val="30"/>
        </w:rPr>
        <w:t>（仅供参考）</w:t>
      </w:r>
    </w:p>
    <w:p w:rsidR="002C213D" w:rsidRDefault="002C213D">
      <w:pPr>
        <w:spacing w:line="520" w:lineRule="exact"/>
        <w:rPr>
          <w:rFonts w:ascii="仿宋_GB2312" w:eastAsia="仿宋_GB2312" w:cs="Times New Roman"/>
          <w:sz w:val="30"/>
          <w:szCs w:val="30"/>
        </w:rPr>
      </w:pPr>
      <w:r>
        <w:rPr>
          <w:rFonts w:ascii="仿宋_GB2312" w:eastAsia="仿宋_GB2312" w:cs="仿宋_GB2312" w:hint="eastAsia"/>
          <w:b/>
          <w:bCs/>
          <w:sz w:val="30"/>
          <w:szCs w:val="30"/>
        </w:rPr>
        <w:t>同志们：</w:t>
      </w:r>
    </w:p>
    <w:p w:rsidR="002C213D" w:rsidRDefault="002C213D" w:rsidP="00C673FD">
      <w:pPr>
        <w:spacing w:line="520" w:lineRule="exact"/>
        <w:ind w:firstLineChars="200" w:firstLine="3168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下午好！</w:t>
      </w:r>
    </w:p>
    <w:p w:rsidR="002C213D" w:rsidRDefault="002C213D" w:rsidP="00C673FD">
      <w:pPr>
        <w:widowControl/>
        <w:spacing w:line="520" w:lineRule="exact"/>
        <w:ind w:firstLineChars="200" w:firstLine="31680"/>
        <w:rPr>
          <w:rFonts w:ascii="仿宋_GB2312" w:eastAsia="仿宋_GB2312" w:hAnsi="宋体" w:cs="Times New Roman"/>
          <w:kern w:val="0"/>
          <w:sz w:val="32"/>
          <w:szCs w:val="32"/>
        </w:rPr>
      </w:pPr>
      <w:r>
        <w:rPr>
          <w:rFonts w:ascii="仿宋_GB2312" w:eastAsia="仿宋_GB2312" w:hAnsi="宋体" w:cs="仿宋_GB2312"/>
          <w:kern w:val="0"/>
          <w:sz w:val="32"/>
          <w:szCs w:val="32"/>
        </w:rPr>
        <w:t>2021</w:t>
      </w: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年</w:t>
      </w:r>
      <w:r>
        <w:rPr>
          <w:rFonts w:ascii="仿宋_GB2312" w:eastAsia="仿宋_GB2312" w:hAnsi="宋体" w:cs="仿宋_GB2312"/>
          <w:kern w:val="0"/>
          <w:sz w:val="32"/>
          <w:szCs w:val="32"/>
        </w:rPr>
        <w:t>10</w:t>
      </w: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月</w:t>
      </w:r>
      <w:r>
        <w:rPr>
          <w:rFonts w:ascii="仿宋_GB2312" w:eastAsia="仿宋_GB2312" w:hAnsi="宋体" w:cs="仿宋_GB2312"/>
          <w:kern w:val="0"/>
          <w:sz w:val="32"/>
          <w:szCs w:val="32"/>
        </w:rPr>
        <w:t>28</w:t>
      </w: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日，学校党委研究决定</w:t>
      </w:r>
      <w:r>
        <w:rPr>
          <w:rFonts w:ascii="仿宋_GB2312" w:eastAsia="仿宋_GB2312" w:hAnsi="宋体" w:cs="仿宋_GB2312"/>
          <w:kern w:val="0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同志任</w:t>
      </w:r>
      <w:r>
        <w:rPr>
          <w:rFonts w:ascii="仿宋_GB2312" w:eastAsia="仿宋_GB2312" w:hAnsi="宋体" w:cs="仿宋_GB2312"/>
          <w:kern w:val="0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（职务），试用期一年。现试用期已满，今天，我们对</w:t>
      </w:r>
      <w:r>
        <w:rPr>
          <w:rFonts w:ascii="仿宋_GB2312" w:eastAsia="仿宋_GB2312" w:hAnsi="宋体" w:cs="仿宋_GB2312"/>
          <w:kern w:val="0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同志任职试用期满进行述职测评。下面我就述职测评工作作如下说明：</w:t>
      </w:r>
    </w:p>
    <w:p w:rsidR="002C213D" w:rsidRDefault="002C213D" w:rsidP="00C673FD">
      <w:pPr>
        <w:spacing w:line="520" w:lineRule="exact"/>
        <w:ind w:firstLineChars="150" w:firstLine="31680"/>
        <w:rPr>
          <w:rFonts w:ascii="仿宋_GB2312" w:eastAsia="仿宋_GB2312" w:hAnsi="宋体" w:cs="Times New Roman"/>
          <w:kern w:val="0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一、</w:t>
      </w: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测评内容</w:t>
      </w:r>
    </w:p>
    <w:p w:rsidR="002C213D" w:rsidRDefault="002C213D">
      <w:pPr>
        <w:widowControl/>
        <w:spacing w:line="520" w:lineRule="exact"/>
        <w:ind w:firstLine="480"/>
        <w:jc w:val="left"/>
        <w:rPr>
          <w:rFonts w:ascii="仿宋_GB2312" w:eastAsia="仿宋_GB2312" w:hAnsi="宋体" w:cs="Times New Roman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按照德、能、勤、绩、廉五个方面，全面考核干部思想政治素质、组织管理能力、工作作风、工作实绩和廉洁自律等方面的表现，重点考核是否较好履行了岗位职责、是否取得了较为明显的工作实绩、是否适合担任其所任职务。</w:t>
      </w:r>
    </w:p>
    <w:p w:rsidR="002C213D" w:rsidRDefault="002C213D">
      <w:pPr>
        <w:widowControl/>
        <w:spacing w:line="520" w:lineRule="exact"/>
        <w:ind w:firstLine="540"/>
        <w:jc w:val="left"/>
        <w:rPr>
          <w:rFonts w:ascii="仿宋_GB2312" w:eastAsia="仿宋_GB2312" w:hAnsi="宋体" w:cs="Times New Roman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二、测评程序</w:t>
      </w:r>
    </w:p>
    <w:p w:rsidR="002C213D" w:rsidRDefault="002C213D" w:rsidP="00C673FD">
      <w:pPr>
        <w:widowControl/>
        <w:spacing w:line="520" w:lineRule="exact"/>
        <w:ind w:firstLineChars="200" w:firstLine="31680"/>
        <w:jc w:val="left"/>
        <w:rPr>
          <w:rFonts w:ascii="仿宋_GB2312" w:eastAsia="仿宋_GB2312" w:hAnsi="宋体" w:cs="Times New Roman"/>
          <w:kern w:val="0"/>
          <w:sz w:val="32"/>
          <w:szCs w:val="32"/>
        </w:rPr>
      </w:pPr>
      <w:r>
        <w:rPr>
          <w:rFonts w:ascii="仿宋_GB2312" w:eastAsia="仿宋_GB2312" w:hAnsi="宋体" w:cs="仿宋_GB2312"/>
          <w:kern w:val="0"/>
          <w:sz w:val="32"/>
          <w:szCs w:val="32"/>
        </w:rPr>
        <w:t>1.</w:t>
      </w:r>
      <w:r>
        <w:rPr>
          <w:rFonts w:ascii="仿宋_GB2312" w:eastAsia="仿宋_GB2312" w:hAnsi="宋体" w:cs="仿宋_GB2312" w:hint="eastAsia"/>
          <w:b/>
          <w:bCs/>
          <w:kern w:val="0"/>
          <w:sz w:val="32"/>
          <w:szCs w:val="32"/>
        </w:rPr>
        <w:t>个人撰写述职报告</w:t>
      </w: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。</w:t>
      </w:r>
      <w:r>
        <w:rPr>
          <w:rFonts w:ascii="仿宋_GB2312" w:eastAsia="仿宋_GB2312" w:hAnsi="宋体" w:cs="仿宋_GB2312"/>
          <w:kern w:val="0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同志的述职报告送交党委组织部。</w:t>
      </w:r>
    </w:p>
    <w:p w:rsidR="002C213D" w:rsidRDefault="002C213D">
      <w:pPr>
        <w:widowControl/>
        <w:spacing w:line="520" w:lineRule="exact"/>
        <w:ind w:firstLine="600"/>
        <w:jc w:val="left"/>
        <w:rPr>
          <w:rFonts w:ascii="仿宋_GB2312" w:eastAsia="仿宋_GB2312" w:hAnsi="宋体" w:cs="Times New Roman"/>
          <w:kern w:val="0"/>
          <w:sz w:val="32"/>
          <w:szCs w:val="32"/>
        </w:rPr>
      </w:pPr>
      <w:r>
        <w:rPr>
          <w:rFonts w:ascii="仿宋_GB2312" w:eastAsia="仿宋_GB2312" w:hAnsi="宋体" w:cs="仿宋_GB2312"/>
          <w:kern w:val="0"/>
          <w:sz w:val="32"/>
          <w:szCs w:val="32"/>
        </w:rPr>
        <w:t>2.</w:t>
      </w:r>
      <w:r>
        <w:rPr>
          <w:rFonts w:ascii="仿宋_GB2312" w:eastAsia="仿宋_GB2312" w:hAnsi="宋体" w:cs="仿宋_GB2312" w:hint="eastAsia"/>
          <w:b/>
          <w:bCs/>
          <w:kern w:val="0"/>
          <w:sz w:val="32"/>
          <w:szCs w:val="32"/>
        </w:rPr>
        <w:t>公开述职和民主测评</w:t>
      </w: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。今天召开全体教职工大会，试用期满的干部在会上述职，大家根据其口头述职及平时实际表现，对其进行测评，填写民主测评表。</w:t>
      </w:r>
    </w:p>
    <w:p w:rsidR="002C213D" w:rsidRDefault="002C213D">
      <w:pPr>
        <w:widowControl/>
        <w:spacing w:line="520" w:lineRule="exact"/>
        <w:ind w:firstLine="600"/>
        <w:jc w:val="left"/>
        <w:rPr>
          <w:rFonts w:ascii="仿宋_GB2312" w:eastAsia="仿宋_GB2312" w:hAnsi="宋体" w:cs="Times New Roman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希望同志们认真听取</w:t>
      </w:r>
      <w:r>
        <w:rPr>
          <w:rFonts w:ascii="仿宋_GB2312" w:eastAsia="仿宋_GB2312" w:hAnsi="宋体" w:cs="仿宋_GB2312"/>
          <w:kern w:val="0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同志的述职，并作出客观公正、实事求是的评价。</w:t>
      </w:r>
    </w:p>
    <w:p w:rsidR="002C213D" w:rsidRDefault="002C213D">
      <w:pPr>
        <w:widowControl/>
        <w:spacing w:line="520" w:lineRule="exact"/>
        <w:ind w:firstLine="600"/>
        <w:jc w:val="left"/>
        <w:rPr>
          <w:rFonts w:ascii="仿宋_GB2312" w:eastAsia="仿宋_GB2312" w:hAnsi="宋体" w:cs="Times New Roman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b/>
          <w:bCs/>
          <w:kern w:val="0"/>
          <w:sz w:val="32"/>
          <w:szCs w:val="32"/>
        </w:rPr>
        <w:t>首先进行述职：</w:t>
      </w:r>
    </w:p>
    <w:p w:rsidR="002C213D" w:rsidRDefault="002C213D" w:rsidP="00C673FD">
      <w:pPr>
        <w:spacing w:line="520" w:lineRule="exact"/>
        <w:ind w:firstLineChars="200" w:firstLine="31680"/>
        <w:rPr>
          <w:rFonts w:ascii="仿宋_GB2312" w:eastAsia="仿宋_GB2312" w:hAnsi="宋体" w:cs="Times New Roman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请</w:t>
      </w:r>
      <w:r>
        <w:rPr>
          <w:rFonts w:ascii="仿宋_GB2312" w:eastAsia="仿宋_GB2312" w:hAnsi="宋体" w:cs="仿宋_GB2312"/>
          <w:kern w:val="0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同志述职。</w:t>
      </w:r>
    </w:p>
    <w:p w:rsidR="002C213D" w:rsidRDefault="002C213D" w:rsidP="00C673FD">
      <w:pPr>
        <w:spacing w:line="520" w:lineRule="exact"/>
        <w:ind w:firstLineChars="200" w:firstLine="31680"/>
        <w:rPr>
          <w:rFonts w:ascii="仿宋_GB2312" w:eastAsia="仿宋_GB2312" w:hAnsi="宋体" w:cs="Times New Roman"/>
          <w:b/>
          <w:bCs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b/>
          <w:bCs/>
          <w:kern w:val="0"/>
          <w:sz w:val="32"/>
          <w:szCs w:val="32"/>
        </w:rPr>
        <w:t>下面进行测评：</w:t>
      </w:r>
    </w:p>
    <w:p w:rsidR="002C213D" w:rsidRDefault="002C213D" w:rsidP="00C673FD">
      <w:pPr>
        <w:spacing w:line="520" w:lineRule="exact"/>
        <w:ind w:firstLineChars="200" w:firstLine="31680"/>
        <w:rPr>
          <w:rFonts w:ascii="仿宋_GB2312" w:eastAsia="仿宋_GB2312" w:hAnsi="宋体" w:cs="Times New Roman"/>
          <w:kern w:val="0"/>
          <w:sz w:val="32"/>
          <w:szCs w:val="32"/>
        </w:rPr>
      </w:pPr>
      <w:r>
        <w:rPr>
          <w:rFonts w:ascii="仿宋_GB2312" w:eastAsia="仿宋_GB2312" w:hAnsi="宋体" w:cs="仿宋_GB2312"/>
          <w:kern w:val="0"/>
          <w:sz w:val="32"/>
          <w:szCs w:val="32"/>
        </w:rPr>
        <w:t>1.</w:t>
      </w: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请工作人员分发测评表，各位都收到测评表没有？没有收到的请举手。</w:t>
      </w:r>
    </w:p>
    <w:p w:rsidR="002C213D" w:rsidRDefault="002C213D" w:rsidP="00C673FD">
      <w:pPr>
        <w:spacing w:line="520" w:lineRule="exact"/>
        <w:ind w:firstLineChars="200" w:firstLine="31680"/>
        <w:rPr>
          <w:rFonts w:ascii="仿宋_GB2312" w:eastAsia="仿宋_GB2312" w:hAnsi="宋体" w:cs="Times New Roman"/>
          <w:b/>
          <w:bCs/>
          <w:kern w:val="0"/>
          <w:sz w:val="32"/>
          <w:szCs w:val="32"/>
        </w:rPr>
      </w:pPr>
      <w:r>
        <w:rPr>
          <w:rFonts w:ascii="仿宋_GB2312" w:eastAsia="仿宋_GB2312" w:hAnsi="宋体" w:cs="仿宋_GB2312"/>
          <w:kern w:val="0"/>
          <w:sz w:val="32"/>
          <w:szCs w:val="32"/>
        </w:rPr>
        <w:t>2.</w:t>
      </w: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请大家本着客观、公正、负责的态度，独自填写，不要相互议论。</w:t>
      </w:r>
      <w:r>
        <w:rPr>
          <w:rFonts w:ascii="仿宋_GB2312" w:eastAsia="仿宋_GB2312" w:hAnsi="宋体" w:cs="仿宋_GB2312" w:hint="eastAsia"/>
          <w:b/>
          <w:bCs/>
          <w:kern w:val="0"/>
          <w:sz w:val="32"/>
          <w:szCs w:val="32"/>
        </w:rPr>
        <w:t>并请大家注意：</w:t>
      </w: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测评表中有是否同意该同志正式任职、德、能、勤、绩、廉等</w:t>
      </w:r>
      <w:r>
        <w:rPr>
          <w:rFonts w:ascii="仿宋_GB2312" w:eastAsia="仿宋_GB2312" w:hAnsi="宋体" w:cs="仿宋_GB2312"/>
          <w:kern w:val="0"/>
          <w:sz w:val="32"/>
          <w:szCs w:val="32"/>
        </w:rPr>
        <w:t>6</w:t>
      </w: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个项目需要填写。</w:t>
      </w:r>
      <w:r>
        <w:rPr>
          <w:rFonts w:ascii="仿宋_GB2312" w:eastAsia="仿宋_GB2312" w:hAnsi="宋体" w:cs="仿宋_GB2312" w:hint="eastAsia"/>
          <w:b/>
          <w:bCs/>
          <w:kern w:val="0"/>
          <w:sz w:val="32"/>
          <w:szCs w:val="32"/>
        </w:rPr>
        <w:t>特别是第</w:t>
      </w:r>
      <w:r>
        <w:rPr>
          <w:rFonts w:ascii="仿宋_GB2312" w:eastAsia="仿宋_GB2312" w:hAnsi="宋体" w:cs="仿宋_GB2312"/>
          <w:b/>
          <w:bCs/>
          <w:kern w:val="0"/>
          <w:sz w:val="32"/>
          <w:szCs w:val="32"/>
        </w:rPr>
        <w:t>1</w:t>
      </w:r>
      <w:r>
        <w:rPr>
          <w:rFonts w:ascii="仿宋_GB2312" w:eastAsia="仿宋_GB2312" w:hAnsi="宋体" w:cs="仿宋_GB2312" w:hint="eastAsia"/>
          <w:b/>
          <w:bCs/>
          <w:kern w:val="0"/>
          <w:sz w:val="32"/>
          <w:szCs w:val="32"/>
        </w:rPr>
        <w:t>项是否同意该同志正式任职一定不要忘记填写。</w:t>
      </w:r>
    </w:p>
    <w:p w:rsidR="002C213D" w:rsidRDefault="002C213D" w:rsidP="00C673FD">
      <w:pPr>
        <w:spacing w:line="520" w:lineRule="exact"/>
        <w:ind w:firstLineChars="200" w:firstLine="31680"/>
        <w:rPr>
          <w:rFonts w:ascii="仿宋_GB2312" w:eastAsia="仿宋_GB2312" w:hAnsi="宋体" w:cs="Times New Roman"/>
          <w:kern w:val="0"/>
          <w:sz w:val="32"/>
          <w:szCs w:val="32"/>
        </w:rPr>
      </w:pPr>
      <w:r>
        <w:rPr>
          <w:rFonts w:ascii="仿宋_GB2312" w:eastAsia="仿宋_GB2312" w:hAnsi="宋体" w:cs="仿宋_GB2312"/>
          <w:kern w:val="0"/>
          <w:sz w:val="32"/>
          <w:szCs w:val="32"/>
        </w:rPr>
        <w:t>3.</w:t>
      </w: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大家填写好测评表没有？……都填好了。请工作人员收回测评表。</w:t>
      </w:r>
    </w:p>
    <w:p w:rsidR="002C213D" w:rsidRDefault="002C213D" w:rsidP="00C673FD">
      <w:pPr>
        <w:spacing w:line="520" w:lineRule="exact"/>
        <w:ind w:firstLineChars="200" w:firstLine="31680"/>
        <w:rPr>
          <w:rFonts w:ascii="仿宋_GB2312" w:eastAsia="仿宋_GB2312" w:hAnsi="宋体" w:cs="Times New Roman"/>
          <w:kern w:val="0"/>
          <w:sz w:val="32"/>
          <w:szCs w:val="32"/>
        </w:rPr>
      </w:pPr>
      <w:r>
        <w:rPr>
          <w:rFonts w:ascii="仿宋_GB2312" w:eastAsia="仿宋_GB2312" w:hAnsi="宋体" w:cs="仿宋_GB2312"/>
          <w:kern w:val="0"/>
          <w:sz w:val="32"/>
          <w:szCs w:val="32"/>
        </w:rPr>
        <w:t>4.</w:t>
      </w: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测评表由党委组织部、纪委办公室负责统计。</w:t>
      </w:r>
    </w:p>
    <w:p w:rsidR="002C213D" w:rsidRDefault="002C213D">
      <w:pPr>
        <w:widowControl/>
        <w:spacing w:line="520" w:lineRule="exact"/>
        <w:ind w:firstLine="540"/>
        <w:jc w:val="left"/>
        <w:rPr>
          <w:rFonts w:ascii="仿宋_GB2312" w:eastAsia="仿宋_GB2312" w:hAnsi="宋体" w:cs="Times New Roman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述职测评会议结束，谢谢大家！</w:t>
      </w:r>
    </w:p>
    <w:p w:rsidR="002C213D" w:rsidRDefault="002C213D">
      <w:pPr>
        <w:rPr>
          <w:rFonts w:cs="Times New Roman"/>
        </w:rPr>
      </w:pPr>
      <w:bookmarkStart w:id="0" w:name="_GoBack"/>
      <w:bookmarkEnd w:id="0"/>
    </w:p>
    <w:sectPr w:rsidR="002C213D" w:rsidSect="003E1892">
      <w:pgSz w:w="11906" w:h="16838"/>
      <w:pgMar w:top="1440" w:right="680" w:bottom="1440" w:left="1559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RmOTBiNjAzNWI4MDA0ZDRlNDJhYjExM2ViYTJlOGYifQ=="/>
  </w:docVars>
  <w:rsids>
    <w:rsidRoot w:val="003E1892"/>
    <w:rsid w:val="002C213D"/>
    <w:rsid w:val="003E1892"/>
    <w:rsid w:val="004108E2"/>
    <w:rsid w:val="009E2D70"/>
    <w:rsid w:val="00C673FD"/>
    <w:rsid w:val="01100F9A"/>
    <w:rsid w:val="01477927"/>
    <w:rsid w:val="024C2EB1"/>
    <w:rsid w:val="02E4383B"/>
    <w:rsid w:val="05504BE4"/>
    <w:rsid w:val="055B196A"/>
    <w:rsid w:val="07140CC3"/>
    <w:rsid w:val="07221F1C"/>
    <w:rsid w:val="078646FA"/>
    <w:rsid w:val="0B13278A"/>
    <w:rsid w:val="0BCD20C4"/>
    <w:rsid w:val="0C5E6427"/>
    <w:rsid w:val="0DB54286"/>
    <w:rsid w:val="0E334E1B"/>
    <w:rsid w:val="0EFE778E"/>
    <w:rsid w:val="1180241B"/>
    <w:rsid w:val="13BF72EE"/>
    <w:rsid w:val="165D3044"/>
    <w:rsid w:val="17E667B1"/>
    <w:rsid w:val="183E537F"/>
    <w:rsid w:val="1E9F5D30"/>
    <w:rsid w:val="21346A8C"/>
    <w:rsid w:val="21757AFB"/>
    <w:rsid w:val="21F33681"/>
    <w:rsid w:val="225F7F10"/>
    <w:rsid w:val="22801ADE"/>
    <w:rsid w:val="264749E2"/>
    <w:rsid w:val="274A43CD"/>
    <w:rsid w:val="2B2F78DC"/>
    <w:rsid w:val="2C450B83"/>
    <w:rsid w:val="32C6193E"/>
    <w:rsid w:val="32E85F3F"/>
    <w:rsid w:val="349A2F07"/>
    <w:rsid w:val="34AA1E33"/>
    <w:rsid w:val="34E818A6"/>
    <w:rsid w:val="353744D2"/>
    <w:rsid w:val="366024BE"/>
    <w:rsid w:val="36A846A0"/>
    <w:rsid w:val="379D77F0"/>
    <w:rsid w:val="37B0426D"/>
    <w:rsid w:val="37FA3037"/>
    <w:rsid w:val="38403727"/>
    <w:rsid w:val="39406ADD"/>
    <w:rsid w:val="3BA129E7"/>
    <w:rsid w:val="3CD353B7"/>
    <w:rsid w:val="3F9F56C7"/>
    <w:rsid w:val="42383128"/>
    <w:rsid w:val="427E58FD"/>
    <w:rsid w:val="43D3787E"/>
    <w:rsid w:val="444809E7"/>
    <w:rsid w:val="47E23BAD"/>
    <w:rsid w:val="491906A7"/>
    <w:rsid w:val="4E937956"/>
    <w:rsid w:val="4F0F2844"/>
    <w:rsid w:val="4F3B7510"/>
    <w:rsid w:val="50394936"/>
    <w:rsid w:val="50CA358E"/>
    <w:rsid w:val="52527D0B"/>
    <w:rsid w:val="52964F66"/>
    <w:rsid w:val="53256BF3"/>
    <w:rsid w:val="53E86335"/>
    <w:rsid w:val="55D81181"/>
    <w:rsid w:val="58847C9C"/>
    <w:rsid w:val="58934E37"/>
    <w:rsid w:val="59FC7FF9"/>
    <w:rsid w:val="5AD1178B"/>
    <w:rsid w:val="5D63466B"/>
    <w:rsid w:val="5E5A3D71"/>
    <w:rsid w:val="5F9C6569"/>
    <w:rsid w:val="60E4021E"/>
    <w:rsid w:val="644D0DFE"/>
    <w:rsid w:val="64B4632F"/>
    <w:rsid w:val="64DF6A3B"/>
    <w:rsid w:val="658002D3"/>
    <w:rsid w:val="66AC61CA"/>
    <w:rsid w:val="672112AB"/>
    <w:rsid w:val="67DE009C"/>
    <w:rsid w:val="69AD7724"/>
    <w:rsid w:val="6B1E02C8"/>
    <w:rsid w:val="6B27343B"/>
    <w:rsid w:val="6B6D3F4D"/>
    <w:rsid w:val="6BC614FD"/>
    <w:rsid w:val="6E322515"/>
    <w:rsid w:val="6F930487"/>
    <w:rsid w:val="722A0756"/>
    <w:rsid w:val="725A4D0C"/>
    <w:rsid w:val="74CC388D"/>
    <w:rsid w:val="762E48B6"/>
    <w:rsid w:val="764A6668"/>
    <w:rsid w:val="76B91639"/>
    <w:rsid w:val="7B2463BA"/>
    <w:rsid w:val="7BBD088D"/>
    <w:rsid w:val="7CC80BBE"/>
    <w:rsid w:val="7CD26955"/>
    <w:rsid w:val="7D3928A1"/>
    <w:rsid w:val="7EFD4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892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94</Words>
  <Characters>539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subject/>
  <dc:creator>lx</dc:creator>
  <cp:keywords/>
  <dc:description/>
  <cp:lastModifiedBy>陈蓉晖</cp:lastModifiedBy>
  <cp:revision>2</cp:revision>
  <dcterms:created xsi:type="dcterms:W3CDTF">2022-09-27T08:48:00Z</dcterms:created>
  <dcterms:modified xsi:type="dcterms:W3CDTF">2022-09-27T08:48:00Z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EB3CBCA4A1D34F8AAE7354B1AB2F2D8E</vt:lpwstr>
  </property>
</Properties>
</file>