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B9E" w:rsidRDefault="003D6B9E" w:rsidP="008B77ED">
      <w:pPr>
        <w:spacing w:afterLines="5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zh-TW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3D6B9E" w:rsidRDefault="003D6B9E" w:rsidP="008B77ED">
      <w:pPr>
        <w:spacing w:afterLines="50"/>
        <w:jc w:val="center"/>
        <w:rPr>
          <w:rFonts w:ascii="华文中宋" w:eastAsia="华文中宋" w:hAnsi="华文中宋" w:cs="Times New Roman"/>
          <w:sz w:val="36"/>
          <w:szCs w:val="36"/>
          <w:lang w:val="zh-TW" w:eastAsia="zh-TW"/>
        </w:rPr>
      </w:pPr>
      <w:r>
        <w:rPr>
          <w:rFonts w:ascii="华文中宋" w:eastAsia="华文中宋" w:hAnsi="华文中宋" w:cs="华文中宋"/>
          <w:sz w:val="36"/>
          <w:szCs w:val="36"/>
          <w:lang w:val="zh-TW"/>
        </w:rPr>
        <w:t>202</w:t>
      </w:r>
      <w:r>
        <w:rPr>
          <w:rFonts w:ascii="华文中宋" w:eastAsia="PMingLiU" w:hAnsi="华文中宋" w:cs="华文中宋"/>
          <w:sz w:val="36"/>
          <w:szCs w:val="36"/>
          <w:lang w:val="zh-TW" w:eastAsia="zh-TW"/>
        </w:rPr>
        <w:t>3</w:t>
      </w:r>
      <w:r>
        <w:rPr>
          <w:rFonts w:ascii="华文中宋" w:eastAsia="华文中宋" w:hAnsi="华文中宋" w:cs="华文中宋" w:hint="eastAsia"/>
          <w:sz w:val="36"/>
          <w:szCs w:val="36"/>
          <w:lang w:val="zh-TW"/>
        </w:rPr>
        <w:t>年湖南科技大学潇湘学院</w:t>
      </w:r>
      <w:r>
        <w:rPr>
          <w:rFonts w:ascii="华文中宋" w:eastAsia="华文中宋" w:hAnsi="华文中宋" w:cs="华文中宋" w:hint="eastAsia"/>
          <w:sz w:val="36"/>
          <w:szCs w:val="36"/>
          <w:lang w:val="zh-TW" w:eastAsia="zh-TW"/>
        </w:rPr>
        <w:t>教师教学创新大赛推荐教师汇总表</w:t>
      </w:r>
    </w:p>
    <w:p w:rsidR="003D6B9E" w:rsidRDefault="003D6B9E" w:rsidP="008B77ED">
      <w:pPr>
        <w:spacing w:afterLines="50"/>
        <w:jc w:val="center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3D6B9E" w:rsidRDefault="003D6B9E" w:rsidP="008B77ED">
      <w:pPr>
        <w:spacing w:afterLines="50"/>
        <w:jc w:val="left"/>
        <w:rPr>
          <w:rFonts w:ascii="Times New Roman" w:eastAsia="方正小标宋简体" w:hAnsi="Times New Roman" w:cs="Times New Roman"/>
          <w:sz w:val="28"/>
          <w:szCs w:val="28"/>
          <w:lang w:val="zh-TW" w:eastAsia="zh-TW"/>
        </w:rPr>
      </w:pP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学院名称：（盖章）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        </w:t>
      </w:r>
      <w:r>
        <w:rPr>
          <w:rFonts w:ascii="Times New Roman" w:eastAsia="仿宋_GB2312" w:hAnsi="Times New Roman" w:cs="仿宋_GB2312" w:hint="eastAsia"/>
          <w:kern w:val="0"/>
          <w:sz w:val="24"/>
          <w:szCs w:val="24"/>
        </w:rPr>
        <w:t>填表人：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6"/>
        <w:gridCol w:w="856"/>
        <w:gridCol w:w="925"/>
        <w:gridCol w:w="776"/>
        <w:gridCol w:w="992"/>
        <w:gridCol w:w="1260"/>
        <w:gridCol w:w="1559"/>
        <w:gridCol w:w="1843"/>
      </w:tblGrid>
      <w:tr w:rsidR="003D6B9E" w:rsidRPr="008B77ED">
        <w:trPr>
          <w:trHeight w:hRule="exact" w:val="1030"/>
          <w:jc w:val="center"/>
        </w:trPr>
        <w:tc>
          <w:tcPr>
            <w:tcW w:w="746" w:type="dxa"/>
            <w:vAlign w:val="center"/>
          </w:tcPr>
          <w:p w:rsidR="003D6B9E" w:rsidRDefault="003D6B9E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56" w:type="dxa"/>
            <w:vAlign w:val="center"/>
          </w:tcPr>
          <w:p w:rsidR="003D6B9E" w:rsidRDefault="003D6B9E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25" w:type="dxa"/>
            <w:vAlign w:val="center"/>
          </w:tcPr>
          <w:p w:rsidR="003D6B9E" w:rsidRDefault="003D6B9E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776" w:type="dxa"/>
            <w:vAlign w:val="center"/>
          </w:tcPr>
          <w:p w:rsidR="003D6B9E" w:rsidRDefault="003D6B9E" w:rsidP="00C575D6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组别</w:t>
            </w:r>
          </w:p>
        </w:tc>
        <w:tc>
          <w:tcPr>
            <w:tcW w:w="992" w:type="dxa"/>
            <w:vAlign w:val="center"/>
          </w:tcPr>
          <w:p w:rsidR="003D6B9E" w:rsidRDefault="003D6B9E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260" w:type="dxa"/>
            <w:vAlign w:val="center"/>
          </w:tcPr>
          <w:p w:rsidR="003D6B9E" w:rsidRDefault="003D6B9E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3D6B9E" w:rsidRDefault="003D6B9E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1843" w:type="dxa"/>
            <w:vAlign w:val="center"/>
          </w:tcPr>
          <w:p w:rsidR="003D6B9E" w:rsidRDefault="003D6B9E" w:rsidP="004D74C4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团队成员</w:t>
            </w:r>
          </w:p>
        </w:tc>
      </w:tr>
      <w:tr w:rsidR="003D6B9E" w:rsidRPr="008B77ED">
        <w:trPr>
          <w:trHeight w:hRule="exact" w:val="771"/>
          <w:jc w:val="center"/>
        </w:trPr>
        <w:tc>
          <w:tcPr>
            <w:tcW w:w="746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B77ED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56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25" w:type="dxa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776" w:type="dxa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</w:tr>
      <w:tr w:rsidR="003D6B9E" w:rsidRPr="008B77ED">
        <w:trPr>
          <w:trHeight w:hRule="exact" w:val="771"/>
          <w:jc w:val="center"/>
        </w:trPr>
        <w:tc>
          <w:tcPr>
            <w:tcW w:w="746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B77ED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25" w:type="dxa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776" w:type="dxa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</w:tr>
      <w:tr w:rsidR="003D6B9E" w:rsidRPr="008B77ED">
        <w:trPr>
          <w:trHeight w:hRule="exact" w:val="771"/>
          <w:jc w:val="center"/>
        </w:trPr>
        <w:tc>
          <w:tcPr>
            <w:tcW w:w="746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8B77ED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25" w:type="dxa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776" w:type="dxa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992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  <w:tc>
          <w:tcPr>
            <w:tcW w:w="1843" w:type="dxa"/>
          </w:tcPr>
          <w:p w:rsidR="003D6B9E" w:rsidRPr="008B77ED" w:rsidRDefault="003D6B9E" w:rsidP="004D74C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32"/>
                <w:szCs w:val="32"/>
                <w:u w:val="single"/>
              </w:rPr>
            </w:pPr>
          </w:p>
        </w:tc>
      </w:tr>
    </w:tbl>
    <w:p w:rsidR="003D6B9E" w:rsidRDefault="003D6B9E" w:rsidP="008B77ED">
      <w:pPr>
        <w:spacing w:afterLines="50"/>
        <w:jc w:val="center"/>
        <w:rPr>
          <w:rFonts w:ascii="仿宋_GB2312" w:eastAsia="仿宋_GB2312" w:hAnsi="仿宋_GB2312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组别请填写：</w:t>
      </w:r>
      <w:r w:rsidRPr="00F7676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新工科组、新医科组、新农科组、新文科</w:t>
      </w:r>
      <w:bookmarkStart w:id="0" w:name="_GoBack"/>
      <w:bookmarkEnd w:id="0"/>
      <w:r w:rsidRPr="00F7676C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组、基础课程组、课程思政组</w:t>
      </w:r>
    </w:p>
    <w:p w:rsidR="003D6B9E" w:rsidRDefault="003D6B9E">
      <w:pPr>
        <w:rPr>
          <w:rFonts w:cs="Times New Roman"/>
        </w:rPr>
      </w:pPr>
    </w:p>
    <w:sectPr w:rsidR="003D6B9E" w:rsidSect="00167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??朢痽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CB5"/>
    <w:rsid w:val="00062B57"/>
    <w:rsid w:val="00064567"/>
    <w:rsid w:val="001670B9"/>
    <w:rsid w:val="00390AA9"/>
    <w:rsid w:val="003D6B9E"/>
    <w:rsid w:val="004D74C4"/>
    <w:rsid w:val="00554492"/>
    <w:rsid w:val="008442BE"/>
    <w:rsid w:val="008B77ED"/>
    <w:rsid w:val="00975CB5"/>
    <w:rsid w:val="00A155DE"/>
    <w:rsid w:val="00C575D6"/>
    <w:rsid w:val="00CD6AF1"/>
    <w:rsid w:val="00D920ED"/>
    <w:rsid w:val="00EA01E9"/>
    <w:rsid w:val="00F64C9E"/>
    <w:rsid w:val="00F7676C"/>
    <w:rsid w:val="00F93362"/>
    <w:rsid w:val="00FE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CB5"/>
    <w:pPr>
      <w:widowControl w:val="0"/>
      <w:jc w:val="both"/>
    </w:pPr>
    <w:rPr>
      <w:rFonts w:eastAsia="宋体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陈蓉晖</cp:lastModifiedBy>
  <cp:revision>2</cp:revision>
  <dcterms:created xsi:type="dcterms:W3CDTF">2022-12-12T08:33:00Z</dcterms:created>
  <dcterms:modified xsi:type="dcterms:W3CDTF">2022-12-12T08:33:00Z</dcterms:modified>
</cp:coreProperties>
</file>